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8814B" w14:textId="516D5E9D" w:rsidR="007C17C8" w:rsidRPr="00A065D3" w:rsidRDefault="007C17C8" w:rsidP="00F00972">
      <w:pPr>
        <w:pStyle w:val="Heading1"/>
        <w:rPr>
          <w:rFonts w:eastAsia="Calibri"/>
          <w:sz w:val="60"/>
          <w:szCs w:val="60"/>
          <w:lang w:val="en-GB"/>
        </w:rPr>
      </w:pPr>
      <w:r w:rsidRPr="4F23283F">
        <w:rPr>
          <w:rFonts w:eastAsia="Calibri"/>
          <w:sz w:val="60"/>
          <w:szCs w:val="60"/>
          <w:lang w:val="en-GB"/>
        </w:rPr>
        <w:t>P</w:t>
      </w:r>
      <w:r w:rsidR="00C93420" w:rsidRPr="4F23283F">
        <w:rPr>
          <w:rFonts w:eastAsia="Calibri"/>
          <w:sz w:val="60"/>
          <w:szCs w:val="60"/>
          <w:lang w:val="en-GB"/>
        </w:rPr>
        <w:t>eer</w:t>
      </w:r>
      <w:r w:rsidRPr="4F23283F">
        <w:rPr>
          <w:rFonts w:eastAsia="Calibri"/>
          <w:sz w:val="60"/>
          <w:szCs w:val="60"/>
          <w:lang w:val="en-GB"/>
        </w:rPr>
        <w:t xml:space="preserve"> review </w:t>
      </w:r>
      <w:r w:rsidR="00771CCE" w:rsidRPr="4F23283F">
        <w:rPr>
          <w:rFonts w:eastAsia="Calibri"/>
          <w:sz w:val="60"/>
          <w:szCs w:val="60"/>
          <w:lang w:val="en-GB"/>
        </w:rPr>
        <w:t xml:space="preserve">request </w:t>
      </w:r>
      <w:r w:rsidRPr="4F23283F">
        <w:rPr>
          <w:rFonts w:eastAsia="Calibri"/>
          <w:sz w:val="60"/>
          <w:szCs w:val="60"/>
          <w:lang w:val="en-GB"/>
        </w:rPr>
        <w:t xml:space="preserve">template* </w:t>
      </w:r>
    </w:p>
    <w:p w14:paraId="6B37BFC5" w14:textId="140A07F2" w:rsidR="00E90CBE" w:rsidRPr="00FE6320" w:rsidRDefault="007C17C8" w:rsidP="4F23283F">
      <w:pPr>
        <w:ind w:right="-31"/>
        <w:jc w:val="left"/>
        <w:rPr>
          <w:rFonts w:eastAsia="Calibri"/>
          <w:i/>
          <w:iCs/>
          <w:sz w:val="22"/>
          <w:szCs w:val="22"/>
          <w:lang w:val="en-GB" w:eastAsia="de-DE"/>
        </w:rPr>
      </w:pPr>
      <w:r w:rsidRPr="00FE6320">
        <w:rPr>
          <w:rFonts w:eastAsia="Calibri"/>
          <w:i/>
          <w:iCs/>
          <w:sz w:val="22"/>
          <w:szCs w:val="22"/>
          <w:lang w:val="en-GB"/>
        </w:rPr>
        <w:t>*</w:t>
      </w:r>
      <w:r w:rsidR="00574F12" w:rsidRPr="00FE6320">
        <w:rPr>
          <w:rFonts w:eastAsia="Calibri"/>
          <w:i/>
          <w:iCs/>
          <w:sz w:val="22"/>
          <w:szCs w:val="22"/>
          <w:lang w:val="en-GB" w:eastAsia="de-DE"/>
        </w:rPr>
        <w:t>N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>ote</w:t>
      </w:r>
      <w:r w:rsidR="00574F12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: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this template </w:t>
      </w:r>
      <w:r w:rsidR="0048480A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is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>for your internal use</w:t>
      </w:r>
      <w:r w:rsidR="00DD253A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 only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. You need to fill in and </w:t>
      </w:r>
      <w:r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 xml:space="preserve">submit your </w:t>
      </w:r>
      <w:r w:rsidR="00DC3E58"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 xml:space="preserve">request </w:t>
      </w:r>
      <w:r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>using the online form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 on the </w:t>
      </w:r>
      <w:hyperlink r:id="rId11" w:history="1">
        <w:r w:rsidRPr="00FE6320">
          <w:rPr>
            <w:rStyle w:val="Hyperlink"/>
            <w:rFonts w:eastAsia="Calibri"/>
            <w:i/>
            <w:iCs/>
            <w:sz w:val="22"/>
            <w:szCs w:val="22"/>
            <w:lang w:val="en-GB" w:eastAsia="de-DE"/>
          </w:rPr>
          <w:t>peer review page</w:t>
        </w:r>
      </w:hyperlink>
      <w:r w:rsidRPr="00FE6320">
        <w:rPr>
          <w:rFonts w:eastAsia="Calibri"/>
          <w:i/>
          <w:iCs/>
          <w:sz w:val="22"/>
          <w:szCs w:val="22"/>
          <w:lang w:val="en-GB"/>
        </w:rPr>
        <w:t xml:space="preserve">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of the Interreg Europe website. 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2253"/>
        <w:gridCol w:w="1995"/>
        <w:gridCol w:w="5812"/>
      </w:tblGrid>
      <w:tr w:rsidR="007C17C8" w:rsidRPr="00A065D3" w14:paraId="037C24EB" w14:textId="77777777" w:rsidTr="5C8F056F">
        <w:trPr>
          <w:trHeight w:val="627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</w:tcPr>
          <w:p w14:paraId="32124F62" w14:textId="39147606" w:rsidR="007C17C8" w:rsidRPr="00A065D3" w:rsidRDefault="5EE71AF9" w:rsidP="00385AB9">
            <w:pPr>
              <w:rPr>
                <w:sz w:val="24"/>
                <w:szCs w:val="24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1. </w:t>
            </w:r>
            <w:r w:rsidR="4D6AD5B1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About you</w:t>
            </w:r>
          </w:p>
        </w:tc>
      </w:tr>
      <w:tr w:rsidR="00E81F25" w:rsidRPr="0048480A" w14:paraId="6F5ACAC2" w14:textId="77777777" w:rsidTr="5C8F056F">
        <w:trPr>
          <w:trHeight w:val="74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DF634" w14:textId="12BCC1CA" w:rsidR="00E81F25" w:rsidRPr="00EF0FD5" w:rsidRDefault="0048480A" w:rsidP="4F23283F">
            <w:pPr>
              <w:spacing w:before="120" w:after="120"/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Note: c</w:t>
            </w:r>
            <w:r w:rsidR="1241C28D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ontact information will be filled out automatically and comes from your community profile. You can edit it by visiting your user dashboard.</w:t>
            </w:r>
          </w:p>
        </w:tc>
      </w:tr>
      <w:tr w:rsidR="007C17C8" w:rsidRPr="00A065D3" w14:paraId="326AF417" w14:textId="77777777" w:rsidTr="00505700">
        <w:tc>
          <w:tcPr>
            <w:tcW w:w="2253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91711CC" w14:textId="77777777" w:rsidR="00505700" w:rsidRDefault="00194A05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br/>
            </w:r>
          </w:p>
          <w:p w14:paraId="4CA0F555" w14:textId="66D3DECB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lang w:val="en-GB" w:eastAsia="de-DE"/>
              </w:rPr>
              <w:t>Your details</w:t>
            </w:r>
          </w:p>
        </w:tc>
        <w:tc>
          <w:tcPr>
            <w:tcW w:w="1995" w:type="dxa"/>
            <w:tcBorders>
              <w:top w:val="nil"/>
              <w:left w:val="single" w:sz="12" w:space="0" w:color="FFFFFF" w:themeColor="background1"/>
              <w:right w:val="nil"/>
            </w:tcBorders>
          </w:tcPr>
          <w:p w14:paraId="55F08CED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Name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85B5224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428342F9" w14:textId="77777777" w:rsidTr="00505700">
        <w:tc>
          <w:tcPr>
            <w:tcW w:w="2253" w:type="dxa"/>
            <w:vMerge/>
          </w:tcPr>
          <w:p w14:paraId="4C22D4FF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right w:val="nil"/>
            </w:tcBorders>
          </w:tcPr>
          <w:p w14:paraId="6F520EC7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Email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0DE7D2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0CB31C6D" w14:textId="77777777" w:rsidTr="00505700">
        <w:tc>
          <w:tcPr>
            <w:tcW w:w="2253" w:type="dxa"/>
            <w:vMerge/>
          </w:tcPr>
          <w:p w14:paraId="40AD2293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right w:val="nil"/>
            </w:tcBorders>
          </w:tcPr>
          <w:p w14:paraId="4D142C41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Contact number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2A510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53A212DF" w14:textId="77777777" w:rsidTr="00505700">
        <w:trPr>
          <w:trHeight w:val="300"/>
        </w:trPr>
        <w:tc>
          <w:tcPr>
            <w:tcW w:w="2253" w:type="dxa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19BF35C" w14:textId="77777777" w:rsidR="00505700" w:rsidRDefault="00B17CCF" w:rsidP="00505700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br/>
            </w:r>
          </w:p>
          <w:p w14:paraId="4E562B42" w14:textId="41AAD436" w:rsidR="007C17C8" w:rsidRPr="00A065D3" w:rsidRDefault="007C17C8" w:rsidP="00505700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lang w:val="en-GB" w:eastAsia="de-DE"/>
              </w:rPr>
              <w:t>Your organisation</w:t>
            </w:r>
          </w:p>
          <w:p w14:paraId="5AC65C84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right w:val="nil"/>
            </w:tcBorders>
          </w:tcPr>
          <w:p w14:paraId="06D8101E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Organisation name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EF1269" w14:textId="77777777" w:rsidR="007C17C8" w:rsidRPr="00A065D3" w:rsidRDefault="007C17C8" w:rsidP="00285DC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7C17C8" w:rsidRPr="00A065D3" w14:paraId="381B95DC" w14:textId="77777777" w:rsidTr="00505700">
        <w:trPr>
          <w:trHeight w:val="300"/>
        </w:trPr>
        <w:tc>
          <w:tcPr>
            <w:tcW w:w="2253" w:type="dxa"/>
            <w:vMerge/>
          </w:tcPr>
          <w:p w14:paraId="0BBACEDB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189E52DF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Country, region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DDE80B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4D186B4A" w14:textId="77777777" w:rsidTr="00505700">
        <w:trPr>
          <w:trHeight w:val="300"/>
        </w:trPr>
        <w:tc>
          <w:tcPr>
            <w:tcW w:w="2253" w:type="dxa"/>
            <w:vMerge/>
          </w:tcPr>
          <w:p w14:paraId="1550E4AD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1995" w:type="dxa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5B618CD3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Website link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645B89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color w:val="FF0000"/>
                <w:lang w:val="en-GB" w:eastAsia="de-DE"/>
              </w:rPr>
              <w:fldChar w:fldCharType="begin"/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val="en-GB" w:eastAsia="de-DE"/>
              </w:rPr>
              <w:instrText xml:space="preserve"> XE "</w:instrText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instrText>Template</w:instrText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val="en-GB" w:eastAsia="de-DE"/>
              </w:rPr>
              <w:instrText xml:space="preserve">" </w:instrText>
            </w:r>
            <w:r w:rsidRPr="00A065D3">
              <w:rPr>
                <w:rFonts w:ascii="Arial" w:eastAsia="Batang" w:hAnsi="Arial" w:cs="Arial"/>
                <w:color w:val="FF0000"/>
                <w:lang w:val="en-GB" w:eastAsia="de-DE"/>
              </w:rPr>
              <w:fldChar w:fldCharType="end"/>
            </w:r>
          </w:p>
        </w:tc>
      </w:tr>
      <w:tr w:rsidR="009D2C74" w:rsidRPr="00505700" w14:paraId="1F948C4C" w14:textId="77777777" w:rsidTr="00505700">
        <w:trPr>
          <w:trHeight w:val="300"/>
        </w:trPr>
        <w:tc>
          <w:tcPr>
            <w:tcW w:w="2253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</w:tcPr>
          <w:p w14:paraId="37A9D3CE" w14:textId="77777777" w:rsidR="009D2C74" w:rsidRPr="00505700" w:rsidRDefault="009D2C74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highlight w:val="yellow"/>
                <w:lang w:val="en-GB" w:eastAsia="de-DE"/>
              </w:rPr>
            </w:pPr>
          </w:p>
        </w:tc>
        <w:tc>
          <w:tcPr>
            <w:tcW w:w="7807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25E2B050" w14:textId="2B5D68B3" w:rsidR="009D2C74" w:rsidRPr="00505700" w:rsidRDefault="009D2C74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Are you involved in an Interreg Europe project?</w:t>
            </w:r>
            <w:r w:rsidR="00FB1150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</w:p>
          <w:p w14:paraId="78458F3A" w14:textId="24E0C2D1" w:rsidR="00CC7BDA" w:rsidRPr="00505700" w:rsidRDefault="00505700" w:rsidP="00285DCC">
            <w:pPr>
              <w:spacing w:before="120" w:after="120"/>
              <w:rPr>
                <w:rFonts w:ascii="Arial" w:eastAsia="Batang" w:hAnsi="Arial" w:cs="Arial"/>
                <w:lang w:val="en-GB" w:eastAsia="de-DE"/>
              </w:rPr>
            </w:pPr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If yes,</w:t>
            </w:r>
            <w:r w:rsidR="004B10CA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p</w:t>
            </w:r>
            <w:r w:rsidR="004B10CA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lease note that organisations already involved in an Interreg Europe project</w:t>
            </w:r>
            <w:r w:rsidR="00BC344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are not eligible </w:t>
            </w:r>
            <w:r w:rsidR="00F91BE8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for</w:t>
            </w:r>
            <w:r w:rsidR="1F493EB5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4B10CA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a peer review </w:t>
            </w:r>
            <w:r w:rsidR="00BC344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address</w:t>
            </w:r>
            <w:r w:rsidR="0031544C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ing</w:t>
            </w:r>
            <w:r w:rsidR="00BC344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</w:t>
            </w:r>
            <w:r w:rsidR="0044569B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the </w:t>
            </w:r>
            <w:r w:rsidR="0014249F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policy issue of </w:t>
            </w:r>
            <w:r w:rsidR="0044569B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their project.</w:t>
            </w:r>
            <w:r w:rsidR="00FF5FAC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 I</w:t>
            </w:r>
            <w:r w:rsidR="004E3CC3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f you are not eligible for a peer review, you can still </w:t>
            </w:r>
            <w:r w:rsidR="00B036D2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get </w:t>
            </w:r>
            <w:r w:rsidR="004E3CC3"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 xml:space="preserve">expert support by submitting a request through the </w:t>
            </w:r>
            <w:hyperlink r:id="rId12" w:history="1">
              <w:r w:rsidRPr="00505700">
                <w:rPr>
                  <w:rStyle w:val="Hyperlink"/>
                  <w:rFonts w:ascii="Arial" w:eastAsia="Batang" w:hAnsi="Arial" w:cs="Arial"/>
                  <w:sz w:val="20"/>
                  <w:szCs w:val="20"/>
                  <w:lang w:val="en-GB" w:eastAsia="de-DE"/>
                </w:rPr>
                <w:t>Policy helpdesk</w:t>
              </w:r>
            </w:hyperlink>
            <w:r w:rsidRPr="00505700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.</w:t>
            </w:r>
          </w:p>
        </w:tc>
      </w:tr>
    </w:tbl>
    <w:tbl>
      <w:tblPr>
        <w:tblpPr w:leftFromText="180" w:rightFromText="180" w:vertAnchor="text" w:horzAnchor="margin" w:tblpY="35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00"/>
        <w:gridCol w:w="3614"/>
      </w:tblGrid>
      <w:tr w:rsidR="00B17CCF" w:rsidRPr="00E94B66" w14:paraId="1385A316" w14:textId="77777777" w:rsidTr="4F23283F">
        <w:trPr>
          <w:trHeight w:val="250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38EA6731" w14:textId="74F79C35" w:rsidR="00B17CCF" w:rsidRPr="00A065D3" w:rsidRDefault="5EE71AF9" w:rsidP="00385AB9">
            <w:pPr>
              <w:spacing w:line="240" w:lineRule="auto"/>
              <w:jc w:val="left"/>
              <w:rPr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2. </w:t>
            </w:r>
            <w:r w:rsidR="0BA179C4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P</w:t>
            </w:r>
            <w:r w:rsidR="58090FF8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olicy</w:t>
            </w:r>
            <w:r w:rsidR="0BA179C4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 addressed </w:t>
            </w:r>
          </w:p>
        </w:tc>
      </w:tr>
      <w:tr w:rsidR="00A21AE5" w:rsidRPr="00505700" w14:paraId="5BCACA7D" w14:textId="77777777" w:rsidTr="00FE6320">
        <w:trPr>
          <w:trHeight w:val="912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94A206C" w14:textId="16BA952C" w:rsidR="00A21AE5" w:rsidRPr="00320FAB" w:rsidRDefault="0E70ADC6" w:rsidP="00EF0FD5">
            <w:pPr>
              <w:spacing w:before="60" w:after="60" w:line="240" w:lineRule="auto"/>
              <w:jc w:val="left"/>
              <w:rPr>
                <w:rFonts w:ascii="Arial" w:eastAsia="Batang" w:hAnsi="Arial" w:cs="Arial"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Please tell us more about the policy </w:t>
            </w:r>
            <w:r w:rsidR="0048480A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addressed </w:t>
            </w:r>
            <w:r w:rsidR="074B670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by 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the peer review</w:t>
            </w:r>
            <w:r w:rsidRPr="4F23283F">
              <w:rPr>
                <w:rFonts w:ascii="Arial" w:eastAsia="Batang" w:hAnsi="Arial" w:cs="Arial"/>
                <w:sz w:val="22"/>
                <w:szCs w:val="22"/>
                <w:lang w:val="en-GB" w:eastAsia="de-DE"/>
              </w:rPr>
              <w:t>.</w:t>
            </w:r>
            <w:r w:rsidR="00A21AE5" w:rsidRPr="00CC4DB8">
              <w:rPr>
                <w:lang w:val="en-GB"/>
              </w:rPr>
              <w:br/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Note: only authorities directly responsible for th</w:t>
            </w:r>
            <w:r w:rsidR="074B6703" w:rsidRPr="0055196A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is</w:t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 xml:space="preserve"> policy </w:t>
            </w:r>
            <w:r w:rsidR="119E2A7F"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 xml:space="preserve">can </w:t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request a peer review.</w:t>
            </w:r>
          </w:p>
        </w:tc>
      </w:tr>
      <w:tr w:rsidR="00B17CCF" w:rsidRPr="006C5F12" w14:paraId="00F85C3F" w14:textId="77777777" w:rsidTr="00FE6320">
        <w:trPr>
          <w:trHeight w:val="847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8CE4622" w14:textId="549FF3F8" w:rsidR="00B17CCF" w:rsidRPr="00A065D3" w:rsidRDefault="654DB15D" w:rsidP="00EF0FD5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Please indicate the n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ame of </w:t>
            </w:r>
            <w:r w:rsidR="38EE2B7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the policy addressed: </w:t>
            </w: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65303C" w14:textId="1195BB4B" w:rsidR="00B17CCF" w:rsidRPr="00A065D3" w:rsidRDefault="074B6703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lang w:val="en-GB" w:eastAsia="de-DE"/>
              </w:rPr>
              <w:t>_______________________________________</w:t>
            </w:r>
          </w:p>
        </w:tc>
      </w:tr>
      <w:tr w:rsidR="00B17CCF" w:rsidRPr="006C5F12" w14:paraId="3FA695A3" w14:textId="77777777" w:rsidTr="00FE6320">
        <w:trPr>
          <w:trHeight w:val="1509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0E0D417" w14:textId="2D89FCC0" w:rsidR="00B17CCF" w:rsidRPr="00A065D3" w:rsidRDefault="7866B2A7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For peer reviews addressing </w:t>
            </w:r>
            <w:r w:rsidR="6199BD7E" w:rsidRPr="623476FE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ERDF</w:t>
            </w:r>
            <w:r w:rsidR="074B670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or ESF+ programmes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, </w:t>
            </w:r>
            <w:r w:rsidR="38EE2B7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please </w:t>
            </w:r>
            <w:r w:rsidR="6199BD7E" w:rsidRPr="06839E45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indicate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the priority axis</w:t>
            </w:r>
            <w:r w:rsidR="6E6F8EE2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addressed: </w:t>
            </w:r>
            <w:r w:rsidR="00B17CCF" w:rsidRPr="4F23283F" w:rsidDel="7866B2A7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</w:t>
            </w: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30E11CF" w14:textId="32567A3E" w:rsidR="006C5F12" w:rsidRPr="00A065D3" w:rsidRDefault="006C5F12" w:rsidP="005239E6">
            <w:pPr>
              <w:spacing w:before="60" w:after="60" w:line="240" w:lineRule="auto"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0DCE1BA0" w14:textId="73302EBB" w:rsidR="006C5F12" w:rsidRPr="00A065D3" w:rsidRDefault="006C5F12" w:rsidP="005239E6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en-GB" w:eastAsia="fr-FR"/>
              </w:rPr>
            </w:pPr>
            <w:r>
              <w:rPr>
                <w:rFonts w:ascii="Arial" w:eastAsia="Times New Roman" w:hAnsi="Arial" w:cs="Arial"/>
                <w:lang w:val="en-GB" w:eastAsia="fr-FR"/>
              </w:rPr>
              <w:t>_______________________________________</w:t>
            </w:r>
          </w:p>
          <w:p w14:paraId="122B6BFD" w14:textId="77777777" w:rsidR="006C5F12" w:rsidRPr="00A065D3" w:rsidRDefault="006C5F12" w:rsidP="005239E6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en-GB" w:eastAsia="fr-FR"/>
              </w:rPr>
            </w:pPr>
          </w:p>
          <w:p w14:paraId="1C353107" w14:textId="201E79A1" w:rsidR="00B17CCF" w:rsidRPr="00A065D3" w:rsidRDefault="00B17CCF">
            <w:pPr>
              <w:spacing w:after="0" w:line="240" w:lineRule="auto"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B17CCF" w:rsidRPr="00A065D3" w14:paraId="2C553E87" w14:textId="77777777" w:rsidTr="00FE6320">
        <w:trPr>
          <w:trHeight w:val="684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640F82E" w14:textId="61991E67" w:rsidR="00B17CCF" w:rsidRPr="00A065D3" w:rsidRDefault="3CDC4734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Please indicate the r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elated </w:t>
            </w:r>
            <w:r w:rsidR="3DBBFFDB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policy </w:t>
            </w:r>
            <w:r w:rsidR="4749A9B1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objective 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of the Interreg Europe Programm</w:t>
            </w:r>
            <w:r w:rsidR="133649AE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e</w:t>
            </w:r>
          </w:p>
          <w:p w14:paraId="7FA8F7F8" w14:textId="10B446DB" w:rsidR="00B21019" w:rsidRPr="00A065D3" w:rsidRDefault="00B21019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1E002CA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Smart </w:t>
            </w:r>
          </w:p>
          <w:p w14:paraId="79D7DC97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Green </w:t>
            </w:r>
          </w:p>
          <w:p w14:paraId="69368B8F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Connected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D4ED" w14:textId="36D3297A" w:rsidR="00B21019" w:rsidRPr="00A065D3" w:rsidRDefault="00B21019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Social </w:t>
            </w:r>
          </w:p>
          <w:p w14:paraId="2D754278" w14:textId="4E6C213D" w:rsidR="00B21019" w:rsidRPr="00A065D3" w:rsidRDefault="00B21019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Citizens </w:t>
            </w:r>
          </w:p>
          <w:p w14:paraId="62492D21" w14:textId="04F9E20E" w:rsidR="00B17CCF" w:rsidRPr="00A065D3" w:rsidRDefault="00B21019" w:rsidP="005239E6">
            <w:pPr>
              <w:pStyle w:val="IE-dateRE"/>
              <w:spacing w:line="240" w:lineRule="auto"/>
              <w:rPr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Pr="00A065D3">
              <w:rPr>
                <w:rFonts w:eastAsia="Batang"/>
                <w:szCs w:val="20"/>
                <w:lang w:eastAsia="de-DE"/>
              </w:rPr>
            </w:r>
            <w:r w:rsidRPr="00A065D3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Governance</w:t>
            </w:r>
          </w:p>
        </w:tc>
      </w:tr>
    </w:tbl>
    <w:p w14:paraId="449400E2" w14:textId="30BE5F90" w:rsidR="007C17C8" w:rsidRPr="00A065D3" w:rsidRDefault="007C17C8" w:rsidP="007C17C8">
      <w:pPr>
        <w:spacing w:after="120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</w:p>
    <w:tbl>
      <w:tblPr>
        <w:tblpPr w:leftFromText="180" w:rightFromText="180" w:vertAnchor="text" w:horzAnchor="margin" w:tblpY="-27"/>
        <w:tblW w:w="100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A115D7" w:rsidRPr="00432E2D" w14:paraId="5EFE4356" w14:textId="77777777" w:rsidTr="5C8F056F">
        <w:trPr>
          <w:trHeight w:val="533"/>
        </w:trPr>
        <w:tc>
          <w:tcPr>
            <w:tcW w:w="10060" w:type="dxa"/>
            <w:tcBorders>
              <w:bottom w:val="nil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411BB512" w14:textId="1ED8BF63" w:rsidR="00A115D7" w:rsidRPr="00A065D3" w:rsidRDefault="5EE71AF9" w:rsidP="4F23283F">
            <w:pPr>
              <w:spacing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lastRenderedPageBreak/>
              <w:t xml:space="preserve">3. </w:t>
            </w:r>
            <w:r w:rsidR="074B6703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Your </w:t>
            </w:r>
            <w:r w:rsidR="5A0AFC21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n</w:t>
            </w:r>
            <w:r w:rsidR="00A115D7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eed</w:t>
            </w:r>
          </w:p>
        </w:tc>
      </w:tr>
      <w:tr w:rsidR="00A115D7" w:rsidRPr="00505700" w14:paraId="12237DB0" w14:textId="77777777" w:rsidTr="5C8F056F">
        <w:trPr>
          <w:trHeight w:val="680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</w:tcMar>
          </w:tcPr>
          <w:p w14:paraId="5B6A253D" w14:textId="6461D462" w:rsidR="00A115D7" w:rsidRPr="00A065D3" w:rsidRDefault="5EE71AF9" w:rsidP="4F23283F">
            <w:pPr>
              <w:spacing w:before="12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Please </w:t>
            </w:r>
            <w:r w:rsidR="54F4BFE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describe 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the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policy 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issue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>on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 which you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>need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 advice 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(e.g.</w:t>
            </w:r>
            <w:r w:rsidR="7DC5508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139BD894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context, exact nature of the difficulties encountered, stakeholder</w:t>
            </w:r>
            <w:r w:rsidR="139BD894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s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concerned</w:t>
            </w:r>
            <w:r w:rsidR="7DC5508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).</w:t>
            </w:r>
            <w:r w:rsidR="74B55259" w:rsidRPr="7FE36DC7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</w:p>
        </w:tc>
      </w:tr>
      <w:tr w:rsidR="00A115D7" w:rsidRPr="00505700" w14:paraId="7C423B6D" w14:textId="77777777" w:rsidTr="5C8F056F">
        <w:trPr>
          <w:trHeight w:val="709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998B52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2D61C9D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FB4F04D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03EB317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303CE6A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412B1F8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177056" w:rsidRPr="00177056" w14:paraId="1519F378" w14:textId="77777777" w:rsidTr="5C8F056F">
        <w:trPr>
          <w:trHeight w:val="492"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</w:tcPr>
          <w:p w14:paraId="4671C185" w14:textId="27864FA2" w:rsidR="00177056" w:rsidRPr="00A065D3" w:rsidRDefault="47DF9D39" w:rsidP="00FE6320">
            <w:pPr>
              <w:spacing w:after="120"/>
              <w:jc w:val="right"/>
              <w:rPr>
                <w:rFonts w:ascii="Arial" w:eastAsia="Times New Roman" w:hAnsi="Arial" w:cs="Arial"/>
                <w:lang w:val="en-GB" w:eastAsia="de-DE"/>
              </w:rPr>
            </w:pP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 xml:space="preserve">[max. </w:t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4</w:t>
            </w: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,</w:t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0</w:t>
            </w: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00 characters]</w:t>
            </w:r>
          </w:p>
        </w:tc>
      </w:tr>
      <w:tr w:rsidR="00177056" w:rsidRPr="00505700" w14:paraId="57B2619F" w14:textId="77777777" w:rsidTr="5C8F056F">
        <w:trPr>
          <w:trHeight w:val="70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DCC722" w14:textId="6A737A06" w:rsidR="00177056" w:rsidRPr="00505700" w:rsidRDefault="0FC901F1" w:rsidP="4F23283F">
            <w:pPr>
              <w:spacing w:after="120"/>
              <w:jc w:val="left"/>
              <w:rPr>
                <w:b/>
                <w:bCs/>
                <w:lang w:val="en-GB"/>
              </w:rPr>
            </w:pPr>
            <w:r w:rsidRPr="00505700">
              <w:rPr>
                <w:b/>
                <w:bCs/>
                <w:lang w:val="en-GB"/>
              </w:rPr>
              <w:t xml:space="preserve">If you are a partner in an Interreg Europe project, </w:t>
            </w:r>
            <w:r w:rsidR="3DDFD66D" w:rsidRPr="00505700">
              <w:rPr>
                <w:b/>
                <w:bCs/>
                <w:lang w:val="en-GB"/>
              </w:rPr>
              <w:t>please indicate</w:t>
            </w:r>
            <w:r w:rsidR="717F806D" w:rsidRPr="00505700">
              <w:rPr>
                <w:b/>
                <w:bCs/>
                <w:lang w:val="en-GB"/>
              </w:rPr>
              <w:t xml:space="preserve"> your project acronym</w:t>
            </w:r>
            <w:r w:rsidR="6EE29DF8" w:rsidRPr="00505700">
              <w:rPr>
                <w:b/>
                <w:bCs/>
                <w:lang w:val="en-GB"/>
              </w:rPr>
              <w:t xml:space="preserve"> and explain</w:t>
            </w:r>
            <w:r w:rsidR="717F806D" w:rsidRPr="00505700">
              <w:rPr>
                <w:b/>
                <w:bCs/>
                <w:lang w:val="en-GB"/>
              </w:rPr>
              <w:t xml:space="preserve"> </w:t>
            </w:r>
            <w:r w:rsidRPr="00505700">
              <w:rPr>
                <w:b/>
                <w:bCs/>
                <w:lang w:val="en-GB"/>
              </w:rPr>
              <w:t xml:space="preserve">how this policy issue is different from the issue addressed in </w:t>
            </w:r>
            <w:r w:rsidR="0C7234D3" w:rsidRPr="00505700">
              <w:rPr>
                <w:b/>
                <w:bCs/>
                <w:lang w:val="en-GB"/>
              </w:rPr>
              <w:t xml:space="preserve">your </w:t>
            </w:r>
            <w:r w:rsidRPr="00505700">
              <w:rPr>
                <w:b/>
                <w:bCs/>
                <w:lang w:val="en-GB"/>
              </w:rPr>
              <w:t>project.</w:t>
            </w:r>
          </w:p>
          <w:p w14:paraId="66A4B4A1" w14:textId="74B982D3" w:rsidR="00177056" w:rsidRPr="00505700" w:rsidRDefault="382AEC12" w:rsidP="5C8F056F">
            <w:pPr>
              <w:spacing w:after="120"/>
              <w:jc w:val="left"/>
              <w:rPr>
                <w:rFonts w:ascii="Arial" w:eastAsia="Calibri" w:hAnsi="Arial" w:cs="Arial"/>
                <w:i/>
                <w:iCs/>
                <w:color w:val="000000"/>
                <w:highlight w:val="yellow"/>
                <w:shd w:val="clear" w:color="auto" w:fill="FFFFFF"/>
                <w:lang w:val="en-GB" w:eastAsia="de-DE"/>
              </w:rPr>
            </w:pPr>
            <w:r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Note: </w:t>
            </w:r>
            <w:r w:rsidR="57A396D6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to be eligible, the reques</w:t>
            </w:r>
            <w:r w:rsidR="56C55F2E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t need</w:t>
            </w:r>
            <w:r w:rsidR="17FB6731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s</w:t>
            </w:r>
            <w:r w:rsidR="56C55F2E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to be </w:t>
            </w:r>
            <w:r w:rsidR="3C6E5C7E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on a different issue</w:t>
            </w:r>
            <w:r w:rsidR="3C5CCB2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. P</w:t>
            </w:r>
            <w:r w:rsidR="4A787A3C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riority is also given to </w:t>
            </w:r>
            <w:r w:rsidR="028D930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organisations </w:t>
            </w:r>
            <w:r w:rsidR="4A787A3C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>not yet involved</w:t>
            </w:r>
            <w:r w:rsidR="028D930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  <w:r w:rsidR="028D9305" w:rsidRPr="00505700">
              <w:rPr>
                <w:i/>
                <w:iCs/>
                <w:color w:val="000000" w:themeColor="text1"/>
                <w:lang w:val="en-GB"/>
              </w:rPr>
              <w:t>in Interreg Europe projects</w:t>
            </w:r>
            <w:r w:rsidR="028D9305" w:rsidRPr="00505700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</w:tr>
      <w:tr w:rsidR="00177056" w:rsidRPr="00505700" w14:paraId="3063AC7F" w14:textId="77777777" w:rsidTr="5C8F056F">
        <w:trPr>
          <w:trHeight w:val="709"/>
        </w:trPr>
        <w:tc>
          <w:tcPr>
            <w:tcW w:w="100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3871AE9" w14:textId="77777777" w:rsidR="001938BE" w:rsidRDefault="001938BE" w:rsidP="4F23283F">
            <w:pPr>
              <w:spacing w:after="120"/>
              <w:jc w:val="left"/>
              <w:rPr>
                <w:b/>
                <w:bCs/>
                <w:i/>
                <w:iCs/>
                <w:lang w:val="en-GB"/>
              </w:rPr>
            </w:pPr>
          </w:p>
          <w:p w14:paraId="41673B88" w14:textId="77777777" w:rsidR="00177056" w:rsidRPr="00B140DB" w:rsidRDefault="00177056" w:rsidP="4F23283F">
            <w:pPr>
              <w:spacing w:after="120"/>
              <w:jc w:val="left"/>
              <w:rPr>
                <w:b/>
                <w:bCs/>
                <w:i/>
                <w:iCs/>
                <w:lang w:val="en-GB"/>
              </w:rPr>
            </w:pPr>
          </w:p>
        </w:tc>
      </w:tr>
    </w:tbl>
    <w:p w14:paraId="778FA40C" w14:textId="70E40871" w:rsidR="007C17C8" w:rsidRDefault="007C17C8" w:rsidP="005457F0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</w:p>
    <w:p w14:paraId="376D127A" w14:textId="77777777" w:rsidR="00177056" w:rsidRPr="00A065D3" w:rsidRDefault="00177056" w:rsidP="005457F0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tbl>
      <w:tblPr>
        <w:tblpPr w:leftFromText="180" w:rightFromText="180" w:vertAnchor="text" w:horzAnchor="margin" w:tblpY="2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A115D7" w:rsidRPr="00771CCE" w14:paraId="174880EC" w14:textId="77777777" w:rsidTr="4F23283F">
        <w:trPr>
          <w:trHeight w:val="527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688A28B4" w14:textId="66629B03" w:rsidR="00A115D7" w:rsidRPr="00A065D3" w:rsidRDefault="7BFAAA95" w:rsidP="4F23283F">
            <w:pPr>
              <w:spacing w:line="240" w:lineRule="auto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4. Expected results</w:t>
            </w:r>
          </w:p>
        </w:tc>
      </w:tr>
      <w:tr w:rsidR="00A115D7" w:rsidRPr="00505700" w14:paraId="426FB1BF" w14:textId="77777777" w:rsidTr="4F23283F">
        <w:trPr>
          <w:trHeight w:val="680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1E230C4F" w14:textId="0362BC60" w:rsidR="00C97677" w:rsidRDefault="5EE71AF9" w:rsidP="4F23283F">
            <w:pPr>
              <w:spacing w:before="120" w:after="60"/>
              <w:jc w:val="left"/>
              <w:rPr>
                <w:i/>
                <w:iCs/>
                <w:lang w:val="en-GB"/>
              </w:rPr>
            </w:pPr>
            <w:r w:rsidRPr="005F32B6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Please </w:t>
            </w:r>
            <w:r w:rsidR="2B33820F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describe</w:t>
            </w:r>
            <w:r w:rsidR="2B33820F" w:rsidRPr="005F32B6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the</w:t>
            </w: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1F0ABA87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results</w:t>
            </w:r>
            <w:r w:rsidR="76F935B4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you expect from the peer review </w:t>
            </w:r>
            <w:r w:rsidR="73BD1507" w:rsidRPr="005F32B6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(i.e., </w:t>
            </w:r>
            <w:r w:rsidR="18AFE153" w:rsidRPr="4F23283F">
              <w:rPr>
                <w:i/>
                <w:iCs/>
                <w:lang w:val="en-GB"/>
              </w:rPr>
              <w:t>h</w:t>
            </w:r>
            <w:r w:rsidR="00A115D7" w:rsidRPr="4F23283F">
              <w:rPr>
                <w:i/>
                <w:iCs/>
                <w:lang w:val="en-GB"/>
              </w:rPr>
              <w:t xml:space="preserve">ow </w:t>
            </w:r>
            <w:r w:rsidR="59FA81D7" w:rsidRPr="4F23283F">
              <w:rPr>
                <w:i/>
                <w:iCs/>
                <w:lang w:val="en-GB"/>
              </w:rPr>
              <w:t>can</w:t>
            </w:r>
            <w:r w:rsidR="2016F77C" w:rsidRPr="4F23283F">
              <w:rPr>
                <w:i/>
                <w:iCs/>
                <w:lang w:val="en-GB"/>
              </w:rPr>
              <w:t xml:space="preserve"> </w:t>
            </w:r>
            <w:r w:rsidR="00A115D7" w:rsidRPr="4F23283F">
              <w:rPr>
                <w:i/>
                <w:iCs/>
                <w:lang w:val="en-GB"/>
              </w:rPr>
              <w:t xml:space="preserve">the input from other regions </w:t>
            </w:r>
            <w:r w:rsidR="6BBEF71E" w:rsidRPr="4F23283F">
              <w:rPr>
                <w:i/>
                <w:iCs/>
                <w:lang w:val="en-GB"/>
              </w:rPr>
              <w:t>contribute</w:t>
            </w:r>
            <w:r w:rsidR="2016F77C" w:rsidRPr="4F23283F">
              <w:rPr>
                <w:i/>
                <w:iCs/>
                <w:lang w:val="en-GB"/>
              </w:rPr>
              <w:t xml:space="preserve"> </w:t>
            </w:r>
            <w:r w:rsidR="7D26322B" w:rsidRPr="4F23283F">
              <w:rPr>
                <w:i/>
                <w:iCs/>
                <w:lang w:val="en-GB"/>
              </w:rPr>
              <w:t xml:space="preserve">to </w:t>
            </w:r>
            <w:r w:rsidR="00A115D7" w:rsidRPr="4F23283F">
              <w:rPr>
                <w:i/>
                <w:iCs/>
                <w:lang w:val="en-GB"/>
              </w:rPr>
              <w:t>improve the implementation of your policy?</w:t>
            </w:r>
            <w:r w:rsidR="73BD1507" w:rsidRPr="4F23283F">
              <w:rPr>
                <w:i/>
                <w:iCs/>
                <w:lang w:val="en-GB"/>
              </w:rPr>
              <w:t>)</w:t>
            </w:r>
          </w:p>
          <w:p w14:paraId="6D5DCC33" w14:textId="08BD42CE" w:rsidR="00A115D7" w:rsidRPr="00A86A15" w:rsidRDefault="00A115D7" w:rsidP="4F23283F">
            <w:pPr>
              <w:spacing w:before="120" w:after="60"/>
              <w:jc w:val="left"/>
              <w:rPr>
                <w:i/>
                <w:iCs/>
                <w:lang w:val="en-GB"/>
              </w:rPr>
            </w:pPr>
          </w:p>
        </w:tc>
      </w:tr>
      <w:tr w:rsidR="00A115D7" w:rsidRPr="00505700" w14:paraId="61314834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5202B18B" w14:textId="77777777" w:rsidR="00A115D7" w:rsidRPr="00A065D3" w:rsidRDefault="00A115D7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716E54F9" w14:textId="3E93F169" w:rsidR="002F2B0C" w:rsidRPr="00A065D3" w:rsidRDefault="002F2B0C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21E040F0" w14:textId="77777777" w:rsidR="002F2B0C" w:rsidRPr="00A065D3" w:rsidRDefault="002F2B0C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2C32F7C" w14:textId="77777777" w:rsidR="002F2B0C" w:rsidRPr="00A065D3" w:rsidRDefault="002F2B0C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69FF2C5" w14:textId="77777777" w:rsidR="00A115D7" w:rsidRPr="00A065D3" w:rsidRDefault="00A115D7" w:rsidP="00ED2AC9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6F45FCF5" w14:textId="737C2CCF" w:rsidR="007C17C8" w:rsidRPr="00A065D3" w:rsidRDefault="007C17C8" w:rsidP="005457F0">
      <w:pPr>
        <w:jc w:val="right"/>
        <w:rPr>
          <w:rFonts w:ascii="Arial" w:eastAsia="Calibri" w:hAnsi="Arial" w:cs="Arial"/>
          <w:color w:val="000000"/>
          <w:lang w:val="en-GB" w:eastAsia="de-DE"/>
        </w:rPr>
      </w:pP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[max. </w:t>
      </w:r>
      <w:r w:rsidR="0049073F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1</w:t>
      </w:r>
      <w:r w:rsidR="005457F0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,</w:t>
      </w:r>
      <w:r w:rsidR="0049073F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5</w:t>
      </w:r>
      <w:r w:rsidR="00A115D7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00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 characters]</w:t>
      </w:r>
    </w:p>
    <w:p w14:paraId="11A34B30" w14:textId="77777777" w:rsidR="00381272" w:rsidRPr="00A065D3" w:rsidRDefault="00381272" w:rsidP="00381272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tbl>
      <w:tblPr>
        <w:tblpPr w:leftFromText="180" w:rightFromText="180" w:vertAnchor="text" w:horzAnchor="margin" w:tblpY="2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381272" w:rsidRPr="00771CCE" w14:paraId="41581F5F" w14:textId="77777777" w:rsidTr="4F23283F">
        <w:trPr>
          <w:trHeight w:val="527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4088209E" w14:textId="24CB4056" w:rsidR="00381272" w:rsidRPr="00A065D3" w:rsidRDefault="00381272">
            <w:pPr>
              <w:spacing w:line="240" w:lineRule="auto"/>
              <w:rPr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5. </w:t>
            </w:r>
            <w:r w:rsidR="00E1039D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Requested expertise</w:t>
            </w:r>
          </w:p>
        </w:tc>
      </w:tr>
      <w:tr w:rsidR="00381272" w:rsidRPr="00505700" w14:paraId="0F50832D" w14:textId="77777777" w:rsidTr="4F23283F">
        <w:trPr>
          <w:trHeight w:val="680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773D8CD3" w14:textId="1C0D1538" w:rsidR="00381272" w:rsidRPr="00E12E87" w:rsidRDefault="00381272" w:rsidP="4F23283F">
            <w:pPr>
              <w:spacing w:before="120" w:after="60"/>
              <w:jc w:val="left"/>
              <w:rPr>
                <w:b/>
                <w:bCs/>
                <w:lang w:val="en-GB"/>
              </w:rPr>
            </w:pP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Please describe the </w:t>
            </w:r>
            <w:r w:rsidR="00E1039D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kind of expertise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you are looking for</w:t>
            </w:r>
            <w:r w:rsidR="6943E1BD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.</w:t>
            </w:r>
          </w:p>
        </w:tc>
      </w:tr>
      <w:tr w:rsidR="00381272" w:rsidRPr="00505700" w14:paraId="684BDA3B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1EC50707" w14:textId="77777777" w:rsidR="00381272" w:rsidRPr="00A065D3" w:rsidRDefault="00381272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5D0CCDF9" w14:textId="77777777" w:rsidR="00381272" w:rsidRPr="00A065D3" w:rsidRDefault="00381272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4F46C04B" w14:textId="77777777" w:rsidR="00381272" w:rsidRPr="00A065D3" w:rsidRDefault="00381272" w:rsidP="4F23283F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</w:tc>
      </w:tr>
    </w:tbl>
    <w:p w14:paraId="40FFF33C" w14:textId="4E9781C4" w:rsidR="00381272" w:rsidRPr="00A065D3" w:rsidRDefault="00381272" w:rsidP="00381272">
      <w:pPr>
        <w:jc w:val="right"/>
        <w:rPr>
          <w:rFonts w:ascii="Arial" w:eastAsia="Calibri" w:hAnsi="Arial" w:cs="Arial"/>
          <w:color w:val="000000"/>
          <w:lang w:val="en-GB" w:eastAsia="de-DE"/>
        </w:rPr>
      </w:pP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[max. </w:t>
      </w:r>
      <w:r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1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,</w:t>
      </w:r>
      <w:r w:rsidR="00E1039D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00 characters]</w:t>
      </w:r>
    </w:p>
    <w:p w14:paraId="0E71C187" w14:textId="6C1A72FA" w:rsidR="007C17C8" w:rsidRPr="00A065D3" w:rsidRDefault="007C17C8">
      <w:pPr>
        <w:rPr>
          <w:lang w:val="en-US"/>
        </w:rPr>
      </w:pPr>
    </w:p>
    <w:tbl>
      <w:tblPr>
        <w:tblpPr w:leftFromText="180" w:rightFromText="180" w:vertAnchor="page" w:horzAnchor="margin" w:tblpY="1832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399"/>
        <w:gridCol w:w="5613"/>
      </w:tblGrid>
      <w:tr w:rsidR="00E640C2" w:rsidRPr="00505700" w14:paraId="1C32A1CD" w14:textId="77777777" w:rsidTr="4F23283F">
        <w:trPr>
          <w:trHeight w:val="1587"/>
        </w:trPr>
        <w:tc>
          <w:tcPr>
            <w:tcW w:w="1013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09BD6C0" w14:textId="77AABE2D" w:rsidR="00E640C2" w:rsidRPr="00A15F02" w:rsidRDefault="44A5357A" w:rsidP="4F23283F">
            <w:pPr>
              <w:spacing w:before="120" w:after="120" w:line="240" w:lineRule="auto"/>
              <w:jc w:val="left"/>
              <w:rPr>
                <w:rFonts w:ascii="Arial" w:eastAsia="Batang" w:hAnsi="Arial" w:cs="Arial"/>
                <w:i/>
                <w:iCs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If 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you wish to propose potential peers for other regions in Europe, please indicate their contact details and expertise below.</w:t>
            </w:r>
          </w:p>
          <w:p w14:paraId="311F6356" w14:textId="6F208DCA" w:rsidR="00E640C2" w:rsidRPr="00A15F02" w:rsidRDefault="5E6ECF13" w:rsidP="4F23283F">
            <w:pPr>
              <w:spacing w:before="120" w:after="120"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Note: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a</w:t>
            </w: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peer review should involve peers from at least two programme partner states (EU27 + Norway</w:t>
            </w:r>
            <w:r w:rsidR="62157975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3FE18516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Switzerland</w:t>
            </w:r>
            <w:r w:rsidR="62157975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3FE18516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Albania, Bosnia and Herzegovina, Moldova, Montenegro, North Macedonia, Serbia and Ukraine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), other than </w:t>
            </w:r>
            <w:r w:rsidR="64091EFB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the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country</w:t>
            </w:r>
            <w:r w:rsidR="64091EFB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of the host region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.</w:t>
            </w:r>
          </w:p>
        </w:tc>
      </w:tr>
      <w:tr w:rsidR="007C17C8" w:rsidRPr="00A065D3" w14:paraId="554D41EE" w14:textId="77777777" w:rsidTr="4F23283F">
        <w:trPr>
          <w:trHeight w:val="394"/>
        </w:trPr>
        <w:tc>
          <w:tcPr>
            <w:tcW w:w="212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6A3577D4" w14:textId="77777777" w:rsidR="00C20C3D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6CE82C77" w14:textId="1F325D64" w:rsidR="007C17C8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>suggestion I</w:t>
            </w: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1FED2C9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E91EBE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3A6671C6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FE71850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F9C682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54E874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47539CF3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7278549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230F885" w14:textId="77777777" w:rsidR="007C17C8" w:rsidRPr="00A065D3" w:rsidRDefault="007C17C8" w:rsidP="00ED2AC9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BAC63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4EF46C7B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6DB8F61C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BC67639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B251AF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505700" w14:paraId="475937BC" w14:textId="77777777" w:rsidTr="4F23283F">
        <w:trPr>
          <w:trHeight w:val="620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11F29695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2879B30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</w:tc>
      </w:tr>
      <w:tr w:rsidR="007C17C8" w:rsidRPr="00505700" w14:paraId="558C0983" w14:textId="77777777" w:rsidTr="4F23283F">
        <w:trPr>
          <w:trHeight w:val="304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44BC0316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4857365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7BCF2A05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7C17C8" w:rsidRPr="00A065D3" w14:paraId="21B268E2" w14:textId="77777777" w:rsidTr="4F23283F">
        <w:trPr>
          <w:trHeight w:val="394"/>
        </w:trPr>
        <w:tc>
          <w:tcPr>
            <w:tcW w:w="212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421F1C0A" w14:textId="77777777" w:rsidR="00C20C3D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7855BEA1" w14:textId="2042EA31" w:rsidR="007C17C8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>suggestion II</w:t>
            </w: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C7F10BD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B1EBDF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3953AEB6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546E79A6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D3DB417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2A794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6AB9BD0D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5A623CB4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5BFB543" w14:textId="77777777" w:rsidR="007C17C8" w:rsidRPr="00A065D3" w:rsidRDefault="007C17C8" w:rsidP="00ED2AC9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998616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0468124B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72968B5D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46D615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3C8932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505700" w14:paraId="5F10C79F" w14:textId="77777777" w:rsidTr="4F23283F">
        <w:trPr>
          <w:trHeight w:val="620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27927388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866E94C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</w:tc>
      </w:tr>
      <w:tr w:rsidR="007C17C8" w:rsidRPr="00505700" w14:paraId="4E7C5741" w14:textId="77777777" w:rsidTr="4F23283F">
        <w:trPr>
          <w:trHeight w:val="435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21C715C0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8628C9C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6D9A2B4F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08C86B5F" w14:textId="77777777" w:rsidTr="4F23283F">
        <w:trPr>
          <w:trHeight w:val="394"/>
        </w:trPr>
        <w:tc>
          <w:tcPr>
            <w:tcW w:w="212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542BE114" w14:textId="77777777" w:rsidR="00C20C3D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132C457D" w14:textId="3E8374FD" w:rsidR="007C17C8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>suggestion III</w:t>
            </w: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4727CF7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30DE2E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57AFAF63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BCBDB21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6A23CA2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FCDCCE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39F3A8B4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9E86008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2B8B812" w14:textId="77777777" w:rsidR="007C17C8" w:rsidRPr="00A065D3" w:rsidRDefault="007C17C8" w:rsidP="00ED2AC9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7A67F9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157CAA51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539BD4C9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C3F033B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6BAA9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505700" w14:paraId="08D9D3BA" w14:textId="77777777" w:rsidTr="4F23283F">
        <w:trPr>
          <w:trHeight w:val="620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6A9EAD21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464C4AC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</w:tc>
      </w:tr>
      <w:tr w:rsidR="007C17C8" w:rsidRPr="00505700" w14:paraId="7A55B799" w14:textId="77777777" w:rsidTr="4F23283F">
        <w:trPr>
          <w:trHeight w:val="281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279C46DC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0BE86FD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315739EB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57FDDE6E" w14:textId="3E3A4EC4" w:rsidR="007C17C8" w:rsidRPr="00A065D3" w:rsidRDefault="007C17C8" w:rsidP="007C17C8">
      <w:pPr>
        <w:rPr>
          <w:lang w:val="en-US"/>
        </w:rPr>
      </w:pPr>
    </w:p>
    <w:tbl>
      <w:tblPr>
        <w:tblpPr w:leftFromText="180" w:rightFromText="180" w:vertAnchor="text" w:horzAnchor="margin" w:tblpY="-18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F2343D" w:rsidRPr="00574F12" w14:paraId="3C8E464B" w14:textId="77777777" w:rsidTr="4F23283F">
        <w:trPr>
          <w:trHeight w:val="273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5021D251" w14:textId="459B79EB" w:rsidR="00F2343D" w:rsidRPr="00A065D3" w:rsidRDefault="23F7A813" w:rsidP="4F23283F">
            <w:pPr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lastRenderedPageBreak/>
              <w:t>6</w:t>
            </w:r>
            <w:r w:rsidR="20F1B00B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. </w:t>
            </w: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Possible</w:t>
            </w:r>
            <w:r w:rsidR="3DE3738F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 timeframe </w:t>
            </w:r>
          </w:p>
        </w:tc>
      </w:tr>
      <w:tr w:rsidR="00F2343D" w:rsidRPr="00505700" w14:paraId="525054AF" w14:textId="77777777" w:rsidTr="4F23283F">
        <w:trPr>
          <w:trHeight w:val="502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392B6F0F" w14:textId="41903A5F" w:rsidR="00F2343D" w:rsidRPr="00320FAB" w:rsidRDefault="76DE5861" w:rsidP="4F23283F">
            <w:pPr>
              <w:spacing w:before="120" w:after="60"/>
              <w:jc w:val="left"/>
              <w:rPr>
                <w:rFonts w:ascii="Arial" w:hAnsi="Arial" w:cs="Arial"/>
                <w:b/>
                <w:bCs/>
                <w:color w:val="292929"/>
                <w:lang w:val="en-US"/>
              </w:rPr>
            </w:pPr>
            <w:r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In case you </w:t>
            </w:r>
            <w:r w:rsidR="58CE4BC7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have any preference for the </w:t>
            </w:r>
            <w:r w:rsidR="5194614A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>dates</w:t>
            </w:r>
            <w:r w:rsidR="58CE4BC7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of</w:t>
            </w:r>
            <w:r w:rsidR="5194614A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</w:t>
            </w:r>
            <w:r w:rsidR="58CE4BC7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>the peer review</w:t>
            </w:r>
            <w:r w:rsidRPr="4F23283F">
              <w:rPr>
                <w:rFonts w:ascii="Arial" w:hAnsi="Arial" w:cs="Arial"/>
                <w:b/>
                <w:bCs/>
                <w:color w:val="292929"/>
                <w:lang w:val="en-US"/>
              </w:rPr>
              <w:t>, please indicate</w:t>
            </w:r>
            <w:r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them below</w:t>
            </w:r>
          </w:p>
        </w:tc>
      </w:tr>
      <w:tr w:rsidR="00F2343D" w:rsidRPr="00505700" w14:paraId="6FCE39FB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6ECDAD4A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37DE96A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7070792C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5E57BE1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376C5C19" w14:textId="77777777" w:rsidR="007C17C8" w:rsidRPr="00A065D3" w:rsidRDefault="007C17C8" w:rsidP="007C17C8">
      <w:pPr>
        <w:rPr>
          <w:rFonts w:cstheme="minorHAnsi"/>
          <w:lang w:val="en-US"/>
        </w:rPr>
      </w:pPr>
    </w:p>
    <w:p w14:paraId="6144FEAD" w14:textId="2CBD6D63" w:rsidR="007C17C8" w:rsidRPr="00A065D3" w:rsidRDefault="007C17C8" w:rsidP="4F23283F">
      <w:pPr>
        <w:spacing w:before="120" w:after="120"/>
        <w:rPr>
          <w:rFonts w:eastAsia="Calibri"/>
          <w:lang w:val="en-US" w:eastAsia="de-DE"/>
        </w:rPr>
      </w:pPr>
      <w:r w:rsidRPr="31C1DC58">
        <w:rPr>
          <w:rFonts w:eastAsia="Calibri"/>
          <w:lang w:val="en-US" w:eastAsia="de-DE"/>
        </w:rPr>
        <w:fldChar w:fldCharType="begin"/>
      </w:r>
      <w:r w:rsidRPr="31C1DC58">
        <w:rPr>
          <w:rFonts w:eastAsia="Calibri"/>
          <w:lang w:val="en-US" w:eastAsia="de-DE"/>
        </w:rPr>
        <w:instrText xml:space="preserve"> FORMCHECKBOX </w:instrText>
      </w:r>
      <w:r w:rsidRPr="31C1DC58">
        <w:rPr>
          <w:rFonts w:eastAsia="Calibri"/>
          <w:lang w:val="en-US" w:eastAsia="de-DE"/>
        </w:rPr>
        <w:fldChar w:fldCharType="separate"/>
      </w:r>
      <w:r w:rsidRPr="31C1DC58">
        <w:rPr>
          <w:rFonts w:eastAsia="Calibri"/>
          <w:lang w:val="en-US" w:eastAsia="de-DE"/>
        </w:rPr>
        <w:fldChar w:fldCharType="end"/>
      </w:r>
    </w:p>
    <w:sectPr w:rsidR="007C17C8" w:rsidRPr="00A065D3" w:rsidSect="0040784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3555" w14:textId="77777777" w:rsidR="007242B9" w:rsidRDefault="007242B9" w:rsidP="00332B36">
      <w:r>
        <w:separator/>
      </w:r>
    </w:p>
  </w:endnote>
  <w:endnote w:type="continuationSeparator" w:id="0">
    <w:p w14:paraId="642F4568" w14:textId="77777777" w:rsidR="007242B9" w:rsidRDefault="007242B9" w:rsidP="00332B36">
      <w:r>
        <w:continuationSeparator/>
      </w:r>
    </w:p>
  </w:endnote>
  <w:endnote w:type="continuationNotice" w:id="1">
    <w:p w14:paraId="39AA66C9" w14:textId="77777777" w:rsidR="007242B9" w:rsidRDefault="00724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(Body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38997" w14:textId="51D25363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 w:rsidRPr="007C17C8">
      <w:rPr>
        <w:rFonts w:ascii="Arial" w:hAnsi="Arial" w:cs="Times New Roman"/>
        <w:b/>
        <w:i/>
        <w:sz w:val="16"/>
        <w:szCs w:val="16"/>
        <w:lang w:val="en-US"/>
      </w:rPr>
      <w:t xml:space="preserve"> </w:t>
    </w:r>
    <w:r w:rsidR="007C17C8">
      <w:rPr>
        <w:rFonts w:ascii="Arial" w:hAnsi="Arial" w:cs="Times New Roman"/>
        <w:b/>
        <w:i/>
        <w:sz w:val="16"/>
        <w:szCs w:val="16"/>
        <w:lang w:val="en-US"/>
      </w:rPr>
      <w:t>Peer review template</w:t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38A9" w14:textId="6EC74FE8" w:rsidR="00C51647" w:rsidRPr="00DA3E83" w:rsidRDefault="00C51647" w:rsidP="00C51647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1" behindDoc="1" locked="0" layoutInCell="1" allowOverlap="1" wp14:anchorId="7001B95E" wp14:editId="5E786EED">
          <wp:simplePos x="0" y="0"/>
          <wp:positionH relativeFrom="column">
            <wp:posOffset>-615536</wp:posOffset>
          </wp:positionH>
          <wp:positionV relativeFrom="page">
            <wp:posOffset>10066020</wp:posOffset>
          </wp:positionV>
          <wp:extent cx="7563485" cy="608330"/>
          <wp:effectExtent l="0" t="0" r="5715" b="1270"/>
          <wp:wrapNone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>
      <w:rPr>
        <w:rFonts w:ascii="Arial" w:hAnsi="Arial" w:cs="Times New Roman"/>
        <w:b/>
        <w:i/>
        <w:sz w:val="16"/>
        <w:szCs w:val="16"/>
        <w:lang w:val="en-US"/>
      </w:rPr>
      <w:t>Peer review template</w:t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6A7C1" w14:textId="77777777" w:rsidR="007242B9" w:rsidRDefault="007242B9" w:rsidP="00332B36">
      <w:r>
        <w:separator/>
      </w:r>
    </w:p>
  </w:footnote>
  <w:footnote w:type="continuationSeparator" w:id="0">
    <w:p w14:paraId="279EB3E2" w14:textId="77777777" w:rsidR="007242B9" w:rsidRDefault="007242B9" w:rsidP="00332B36">
      <w:r>
        <w:continuationSeparator/>
      </w:r>
    </w:p>
  </w:footnote>
  <w:footnote w:type="continuationNotice" w:id="1">
    <w:p w14:paraId="39ED3990" w14:textId="77777777" w:rsidR="007242B9" w:rsidRDefault="00724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0310F783" w:rsidR="000906C0" w:rsidRDefault="000906C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561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4F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6B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EB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05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AF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25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88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1AFC"/>
    <w:multiLevelType w:val="hybridMultilevel"/>
    <w:tmpl w:val="AD762E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52164"/>
    <w:multiLevelType w:val="hybridMultilevel"/>
    <w:tmpl w:val="F83E2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507C9"/>
    <w:multiLevelType w:val="hybridMultilevel"/>
    <w:tmpl w:val="F2985F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A5B91"/>
    <w:multiLevelType w:val="hybridMultilevel"/>
    <w:tmpl w:val="ADFE681A"/>
    <w:lvl w:ilvl="0" w:tplc="1BF4D3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AB13F3"/>
    <w:multiLevelType w:val="hybridMultilevel"/>
    <w:tmpl w:val="F45C37C4"/>
    <w:lvl w:ilvl="0" w:tplc="A71427BE">
      <w:start w:val="2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BE3208"/>
    <w:multiLevelType w:val="hybridMultilevel"/>
    <w:tmpl w:val="0BECC88E"/>
    <w:lvl w:ilvl="0" w:tplc="143467FE">
      <w:start w:val="1"/>
      <w:numFmt w:val="none"/>
      <w:lvlText w:val="5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5F92569"/>
    <w:multiLevelType w:val="hybridMultilevel"/>
    <w:tmpl w:val="B5842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50348"/>
    <w:multiLevelType w:val="hybridMultilevel"/>
    <w:tmpl w:val="78B668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22E2E"/>
    <w:multiLevelType w:val="hybridMultilevel"/>
    <w:tmpl w:val="787CAEB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BFE5ED7"/>
    <w:multiLevelType w:val="hybridMultilevel"/>
    <w:tmpl w:val="035C1D9A"/>
    <w:lvl w:ilvl="0" w:tplc="4CC46F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634FD"/>
    <w:multiLevelType w:val="hybridMultilevel"/>
    <w:tmpl w:val="32125C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490C"/>
    <w:multiLevelType w:val="hybridMultilevel"/>
    <w:tmpl w:val="586A6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E70C9"/>
    <w:multiLevelType w:val="hybridMultilevel"/>
    <w:tmpl w:val="DD64D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B0241"/>
    <w:multiLevelType w:val="hybridMultilevel"/>
    <w:tmpl w:val="0B2250D0"/>
    <w:lvl w:ilvl="0" w:tplc="3B382FEA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F7F56"/>
    <w:multiLevelType w:val="hybridMultilevel"/>
    <w:tmpl w:val="DD64DFEC"/>
    <w:lvl w:ilvl="0" w:tplc="E9B2E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24FE1"/>
    <w:multiLevelType w:val="hybridMultilevel"/>
    <w:tmpl w:val="81DC4EFC"/>
    <w:lvl w:ilvl="0" w:tplc="B89E204E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56636"/>
    <w:multiLevelType w:val="hybridMultilevel"/>
    <w:tmpl w:val="70283F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041B0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8468A"/>
    <w:multiLevelType w:val="multilevel"/>
    <w:tmpl w:val="B35A1822"/>
    <w:styleLink w:val="CurrentList1"/>
    <w:lvl w:ilvl="0">
      <w:start w:val="2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34" w15:restartNumberingAfterBreak="0">
    <w:nsid w:val="602D69D0"/>
    <w:multiLevelType w:val="hybridMultilevel"/>
    <w:tmpl w:val="C82E01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D4927"/>
    <w:multiLevelType w:val="hybridMultilevel"/>
    <w:tmpl w:val="D2CA2E1C"/>
    <w:lvl w:ilvl="0" w:tplc="011CC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D2562"/>
    <w:multiLevelType w:val="hybridMultilevel"/>
    <w:tmpl w:val="9B98886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6732"/>
    <w:multiLevelType w:val="hybridMultilevel"/>
    <w:tmpl w:val="7820E5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45D1C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62324"/>
    <w:multiLevelType w:val="hybridMultilevel"/>
    <w:tmpl w:val="8A72E2BE"/>
    <w:lvl w:ilvl="0" w:tplc="B9EC0C9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820F2"/>
    <w:multiLevelType w:val="hybridMultilevel"/>
    <w:tmpl w:val="4F0CC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33222">
    <w:abstractNumId w:val="40"/>
  </w:num>
  <w:num w:numId="2" w16cid:durableId="990600314">
    <w:abstractNumId w:val="8"/>
  </w:num>
  <w:num w:numId="3" w16cid:durableId="141385811">
    <w:abstractNumId w:val="3"/>
  </w:num>
  <w:num w:numId="4" w16cid:durableId="378240788">
    <w:abstractNumId w:val="2"/>
  </w:num>
  <w:num w:numId="5" w16cid:durableId="1933540096">
    <w:abstractNumId w:val="1"/>
  </w:num>
  <w:num w:numId="6" w16cid:durableId="1866164052">
    <w:abstractNumId w:val="0"/>
  </w:num>
  <w:num w:numId="7" w16cid:durableId="1326783643">
    <w:abstractNumId w:val="9"/>
  </w:num>
  <w:num w:numId="8" w16cid:durableId="312488127">
    <w:abstractNumId w:val="7"/>
  </w:num>
  <w:num w:numId="9" w16cid:durableId="1305966346">
    <w:abstractNumId w:val="6"/>
  </w:num>
  <w:num w:numId="10" w16cid:durableId="408431063">
    <w:abstractNumId w:val="5"/>
  </w:num>
  <w:num w:numId="11" w16cid:durableId="1750692618">
    <w:abstractNumId w:val="4"/>
  </w:num>
  <w:num w:numId="12" w16cid:durableId="160395180">
    <w:abstractNumId w:val="31"/>
  </w:num>
  <w:num w:numId="13" w16cid:durableId="1854803766">
    <w:abstractNumId w:val="20"/>
  </w:num>
  <w:num w:numId="14" w16cid:durableId="1323505458">
    <w:abstractNumId w:val="33"/>
  </w:num>
  <w:num w:numId="15" w16cid:durableId="378210030">
    <w:abstractNumId w:val="38"/>
  </w:num>
  <w:num w:numId="16" w16cid:durableId="224223947">
    <w:abstractNumId w:val="35"/>
  </w:num>
  <w:num w:numId="17" w16cid:durableId="1568952857">
    <w:abstractNumId w:val="42"/>
  </w:num>
  <w:num w:numId="18" w16cid:durableId="1106728995">
    <w:abstractNumId w:val="11"/>
  </w:num>
  <w:num w:numId="19" w16cid:durableId="132255687">
    <w:abstractNumId w:val="45"/>
  </w:num>
  <w:num w:numId="20" w16cid:durableId="1874224003">
    <w:abstractNumId w:val="14"/>
  </w:num>
  <w:num w:numId="21" w16cid:durableId="1778333960">
    <w:abstractNumId w:val="15"/>
  </w:num>
  <w:num w:numId="22" w16cid:durableId="630790961">
    <w:abstractNumId w:val="18"/>
  </w:num>
  <w:num w:numId="23" w16cid:durableId="1250579525">
    <w:abstractNumId w:val="37"/>
  </w:num>
  <w:num w:numId="24" w16cid:durableId="574710264">
    <w:abstractNumId w:val="21"/>
  </w:num>
  <w:num w:numId="25" w16cid:durableId="816846033">
    <w:abstractNumId w:val="32"/>
  </w:num>
  <w:num w:numId="26" w16cid:durableId="1463111670">
    <w:abstractNumId w:val="26"/>
  </w:num>
  <w:num w:numId="27" w16cid:durableId="1190144528">
    <w:abstractNumId w:val="16"/>
  </w:num>
  <w:num w:numId="28" w16cid:durableId="1825851122">
    <w:abstractNumId w:val="24"/>
  </w:num>
  <w:num w:numId="29" w16cid:durableId="1977182637">
    <w:abstractNumId w:val="28"/>
  </w:num>
  <w:num w:numId="30" w16cid:durableId="1764105277">
    <w:abstractNumId w:val="27"/>
  </w:num>
  <w:num w:numId="31" w16cid:durableId="265309798">
    <w:abstractNumId w:val="25"/>
  </w:num>
  <w:num w:numId="32" w16cid:durableId="1522820527">
    <w:abstractNumId w:val="44"/>
  </w:num>
  <w:num w:numId="33" w16cid:durableId="1048182852">
    <w:abstractNumId w:val="30"/>
  </w:num>
  <w:num w:numId="34" w16cid:durableId="1719430437">
    <w:abstractNumId w:val="41"/>
  </w:num>
  <w:num w:numId="35" w16cid:durableId="2037004190">
    <w:abstractNumId w:val="39"/>
  </w:num>
  <w:num w:numId="36" w16cid:durableId="1902279460">
    <w:abstractNumId w:val="43"/>
  </w:num>
  <w:num w:numId="37" w16cid:durableId="1940792494">
    <w:abstractNumId w:val="36"/>
  </w:num>
  <w:num w:numId="38" w16cid:durableId="1425684717">
    <w:abstractNumId w:val="22"/>
  </w:num>
  <w:num w:numId="39" w16cid:durableId="683047297">
    <w:abstractNumId w:val="29"/>
  </w:num>
  <w:num w:numId="40" w16cid:durableId="639111874">
    <w:abstractNumId w:val="34"/>
  </w:num>
  <w:num w:numId="41" w16cid:durableId="1504932336">
    <w:abstractNumId w:val="12"/>
  </w:num>
  <w:num w:numId="42" w16cid:durableId="1568222527">
    <w:abstractNumId w:val="23"/>
  </w:num>
  <w:num w:numId="43" w16cid:durableId="295724989">
    <w:abstractNumId w:val="19"/>
  </w:num>
  <w:num w:numId="44" w16cid:durableId="88309140">
    <w:abstractNumId w:val="10"/>
  </w:num>
  <w:num w:numId="45" w16cid:durableId="1921909028">
    <w:abstractNumId w:val="13"/>
  </w:num>
  <w:num w:numId="46" w16cid:durableId="1855730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265A"/>
    <w:rsid w:val="00003D5D"/>
    <w:rsid w:val="00005C9C"/>
    <w:rsid w:val="00005CAD"/>
    <w:rsid w:val="00005D00"/>
    <w:rsid w:val="00007515"/>
    <w:rsid w:val="0000777A"/>
    <w:rsid w:val="0001127C"/>
    <w:rsid w:val="0001569E"/>
    <w:rsid w:val="000254FD"/>
    <w:rsid w:val="00031407"/>
    <w:rsid w:val="00035EBD"/>
    <w:rsid w:val="00060878"/>
    <w:rsid w:val="000736B9"/>
    <w:rsid w:val="000742F4"/>
    <w:rsid w:val="00085CDC"/>
    <w:rsid w:val="000906C0"/>
    <w:rsid w:val="000A0D34"/>
    <w:rsid w:val="000A7EFA"/>
    <w:rsid w:val="000A7FC2"/>
    <w:rsid w:val="000B720D"/>
    <w:rsid w:val="000C01B5"/>
    <w:rsid w:val="000C01E4"/>
    <w:rsid w:val="000C2C29"/>
    <w:rsid w:val="000C62DD"/>
    <w:rsid w:val="000C6315"/>
    <w:rsid w:val="000C6761"/>
    <w:rsid w:val="000C6A2B"/>
    <w:rsid w:val="000D57FA"/>
    <w:rsid w:val="000D6A58"/>
    <w:rsid w:val="000E5CEF"/>
    <w:rsid w:val="000E6E99"/>
    <w:rsid w:val="000E77DD"/>
    <w:rsid w:val="000E7EC0"/>
    <w:rsid w:val="000F0585"/>
    <w:rsid w:val="00106A28"/>
    <w:rsid w:val="00111924"/>
    <w:rsid w:val="0011323A"/>
    <w:rsid w:val="00113FF0"/>
    <w:rsid w:val="001325D4"/>
    <w:rsid w:val="0014249F"/>
    <w:rsid w:val="0014514A"/>
    <w:rsid w:val="001470B3"/>
    <w:rsid w:val="00161661"/>
    <w:rsid w:val="001635DE"/>
    <w:rsid w:val="001647B0"/>
    <w:rsid w:val="00165BB8"/>
    <w:rsid w:val="00166F50"/>
    <w:rsid w:val="001742B1"/>
    <w:rsid w:val="00174A50"/>
    <w:rsid w:val="00174D34"/>
    <w:rsid w:val="00175795"/>
    <w:rsid w:val="00177056"/>
    <w:rsid w:val="0018073B"/>
    <w:rsid w:val="00184E31"/>
    <w:rsid w:val="00187CEA"/>
    <w:rsid w:val="001938BE"/>
    <w:rsid w:val="00194A05"/>
    <w:rsid w:val="00194C59"/>
    <w:rsid w:val="001A39D9"/>
    <w:rsid w:val="001A5B42"/>
    <w:rsid w:val="001B11DB"/>
    <w:rsid w:val="001D2A53"/>
    <w:rsid w:val="001D49BC"/>
    <w:rsid w:val="001E5B23"/>
    <w:rsid w:val="001E7F95"/>
    <w:rsid w:val="00200043"/>
    <w:rsid w:val="00204095"/>
    <w:rsid w:val="002049CA"/>
    <w:rsid w:val="0020747F"/>
    <w:rsid w:val="0021479E"/>
    <w:rsid w:val="00225827"/>
    <w:rsid w:val="00233C40"/>
    <w:rsid w:val="0023616E"/>
    <w:rsid w:val="0023705B"/>
    <w:rsid w:val="00241436"/>
    <w:rsid w:val="00243986"/>
    <w:rsid w:val="00244D24"/>
    <w:rsid w:val="0024614F"/>
    <w:rsid w:val="002471D6"/>
    <w:rsid w:val="00256B74"/>
    <w:rsid w:val="002654DC"/>
    <w:rsid w:val="002712CC"/>
    <w:rsid w:val="002814CF"/>
    <w:rsid w:val="002848A6"/>
    <w:rsid w:val="00285DCC"/>
    <w:rsid w:val="00286C25"/>
    <w:rsid w:val="002A2647"/>
    <w:rsid w:val="002A71B9"/>
    <w:rsid w:val="002B101B"/>
    <w:rsid w:val="002D5231"/>
    <w:rsid w:val="002D680A"/>
    <w:rsid w:val="002E7AD5"/>
    <w:rsid w:val="002F2218"/>
    <w:rsid w:val="002F2780"/>
    <w:rsid w:val="002F2B0C"/>
    <w:rsid w:val="00306CB5"/>
    <w:rsid w:val="00310977"/>
    <w:rsid w:val="0031544C"/>
    <w:rsid w:val="003154F1"/>
    <w:rsid w:val="00320FAB"/>
    <w:rsid w:val="00322229"/>
    <w:rsid w:val="003238BC"/>
    <w:rsid w:val="00324155"/>
    <w:rsid w:val="00330CDF"/>
    <w:rsid w:val="00332B36"/>
    <w:rsid w:val="00333A6D"/>
    <w:rsid w:val="00336C1D"/>
    <w:rsid w:val="00346143"/>
    <w:rsid w:val="00354721"/>
    <w:rsid w:val="00354875"/>
    <w:rsid w:val="00360C62"/>
    <w:rsid w:val="003636DC"/>
    <w:rsid w:val="0036515D"/>
    <w:rsid w:val="003654FB"/>
    <w:rsid w:val="00365939"/>
    <w:rsid w:val="003716D8"/>
    <w:rsid w:val="00372A31"/>
    <w:rsid w:val="00377337"/>
    <w:rsid w:val="00381272"/>
    <w:rsid w:val="00385AB9"/>
    <w:rsid w:val="00387B56"/>
    <w:rsid w:val="003900BE"/>
    <w:rsid w:val="00390A75"/>
    <w:rsid w:val="003926BD"/>
    <w:rsid w:val="003A0AD7"/>
    <w:rsid w:val="003C13CF"/>
    <w:rsid w:val="003C25BD"/>
    <w:rsid w:val="003C5E5C"/>
    <w:rsid w:val="003C655F"/>
    <w:rsid w:val="003D2E79"/>
    <w:rsid w:val="003D4D36"/>
    <w:rsid w:val="003D5644"/>
    <w:rsid w:val="003D6F8E"/>
    <w:rsid w:val="003E0360"/>
    <w:rsid w:val="003E3ADF"/>
    <w:rsid w:val="003E5C43"/>
    <w:rsid w:val="003F26B2"/>
    <w:rsid w:val="00405082"/>
    <w:rsid w:val="0040784C"/>
    <w:rsid w:val="00417D99"/>
    <w:rsid w:val="00423DA0"/>
    <w:rsid w:val="00432443"/>
    <w:rsid w:val="00432E2D"/>
    <w:rsid w:val="0044569B"/>
    <w:rsid w:val="00451914"/>
    <w:rsid w:val="00453D2B"/>
    <w:rsid w:val="00453E8C"/>
    <w:rsid w:val="00454EDE"/>
    <w:rsid w:val="00461CD9"/>
    <w:rsid w:val="00464F98"/>
    <w:rsid w:val="00477985"/>
    <w:rsid w:val="0048480A"/>
    <w:rsid w:val="00484BDD"/>
    <w:rsid w:val="0049073F"/>
    <w:rsid w:val="00497BEA"/>
    <w:rsid w:val="004A3546"/>
    <w:rsid w:val="004B0EBB"/>
    <w:rsid w:val="004B10CA"/>
    <w:rsid w:val="004B3542"/>
    <w:rsid w:val="004C4422"/>
    <w:rsid w:val="004C6C7C"/>
    <w:rsid w:val="004D5123"/>
    <w:rsid w:val="004D59F2"/>
    <w:rsid w:val="004E0DC7"/>
    <w:rsid w:val="004E0ED8"/>
    <w:rsid w:val="004E3ADD"/>
    <w:rsid w:val="004E3CC3"/>
    <w:rsid w:val="004E55B3"/>
    <w:rsid w:val="005005DF"/>
    <w:rsid w:val="00504CFB"/>
    <w:rsid w:val="00505700"/>
    <w:rsid w:val="00507882"/>
    <w:rsid w:val="00514EE6"/>
    <w:rsid w:val="0052010E"/>
    <w:rsid w:val="0052076E"/>
    <w:rsid w:val="00521618"/>
    <w:rsid w:val="005239E6"/>
    <w:rsid w:val="0052560E"/>
    <w:rsid w:val="00530054"/>
    <w:rsid w:val="00530490"/>
    <w:rsid w:val="005338B1"/>
    <w:rsid w:val="00533C1F"/>
    <w:rsid w:val="00537AA9"/>
    <w:rsid w:val="00540EB1"/>
    <w:rsid w:val="00542D78"/>
    <w:rsid w:val="005457F0"/>
    <w:rsid w:val="0055196A"/>
    <w:rsid w:val="005573FB"/>
    <w:rsid w:val="0056300C"/>
    <w:rsid w:val="00566E5A"/>
    <w:rsid w:val="0056758A"/>
    <w:rsid w:val="00571EFB"/>
    <w:rsid w:val="00574F12"/>
    <w:rsid w:val="00580E24"/>
    <w:rsid w:val="00590DF0"/>
    <w:rsid w:val="00597556"/>
    <w:rsid w:val="005A2214"/>
    <w:rsid w:val="005A40AF"/>
    <w:rsid w:val="005A5CDB"/>
    <w:rsid w:val="005A7E87"/>
    <w:rsid w:val="005D0773"/>
    <w:rsid w:val="005D62FB"/>
    <w:rsid w:val="005D6594"/>
    <w:rsid w:val="005D6D9B"/>
    <w:rsid w:val="005D720C"/>
    <w:rsid w:val="005D7A98"/>
    <w:rsid w:val="005E0EF0"/>
    <w:rsid w:val="005E5498"/>
    <w:rsid w:val="005E5B74"/>
    <w:rsid w:val="005F03C5"/>
    <w:rsid w:val="005F26A5"/>
    <w:rsid w:val="005F32B6"/>
    <w:rsid w:val="005F4ED9"/>
    <w:rsid w:val="005F7E67"/>
    <w:rsid w:val="00605C05"/>
    <w:rsid w:val="006217D9"/>
    <w:rsid w:val="006369F9"/>
    <w:rsid w:val="00642BDC"/>
    <w:rsid w:val="006537A3"/>
    <w:rsid w:val="0065396E"/>
    <w:rsid w:val="00665E43"/>
    <w:rsid w:val="00671E8B"/>
    <w:rsid w:val="00691A6F"/>
    <w:rsid w:val="00695AE8"/>
    <w:rsid w:val="006A62CB"/>
    <w:rsid w:val="006B1722"/>
    <w:rsid w:val="006B3B1A"/>
    <w:rsid w:val="006B6106"/>
    <w:rsid w:val="006B6D13"/>
    <w:rsid w:val="006B740A"/>
    <w:rsid w:val="006C182C"/>
    <w:rsid w:val="006C3D75"/>
    <w:rsid w:val="006C5F12"/>
    <w:rsid w:val="006C613B"/>
    <w:rsid w:val="006C7ED5"/>
    <w:rsid w:val="006D1BBA"/>
    <w:rsid w:val="006D230D"/>
    <w:rsid w:val="006D6800"/>
    <w:rsid w:val="006D6B4D"/>
    <w:rsid w:val="006F4802"/>
    <w:rsid w:val="006F5F3B"/>
    <w:rsid w:val="00700A1B"/>
    <w:rsid w:val="00703DA4"/>
    <w:rsid w:val="00705886"/>
    <w:rsid w:val="00716737"/>
    <w:rsid w:val="00720C8C"/>
    <w:rsid w:val="0072202A"/>
    <w:rsid w:val="00723FB7"/>
    <w:rsid w:val="007242B9"/>
    <w:rsid w:val="00727F2B"/>
    <w:rsid w:val="0073154E"/>
    <w:rsid w:val="00733540"/>
    <w:rsid w:val="0074181C"/>
    <w:rsid w:val="00746227"/>
    <w:rsid w:val="007511CA"/>
    <w:rsid w:val="00754E15"/>
    <w:rsid w:val="00761122"/>
    <w:rsid w:val="00762D72"/>
    <w:rsid w:val="00766DCD"/>
    <w:rsid w:val="0076767D"/>
    <w:rsid w:val="007679F8"/>
    <w:rsid w:val="00771CCE"/>
    <w:rsid w:val="00773617"/>
    <w:rsid w:val="00780C69"/>
    <w:rsid w:val="00781A6E"/>
    <w:rsid w:val="007A0740"/>
    <w:rsid w:val="007B2B72"/>
    <w:rsid w:val="007C17C8"/>
    <w:rsid w:val="007C4BCF"/>
    <w:rsid w:val="007C5C8B"/>
    <w:rsid w:val="007C7461"/>
    <w:rsid w:val="007D45C9"/>
    <w:rsid w:val="007E035B"/>
    <w:rsid w:val="007F7E07"/>
    <w:rsid w:val="008108C6"/>
    <w:rsid w:val="00810A95"/>
    <w:rsid w:val="00816A2F"/>
    <w:rsid w:val="00820712"/>
    <w:rsid w:val="0082077A"/>
    <w:rsid w:val="00823AE4"/>
    <w:rsid w:val="00824BFB"/>
    <w:rsid w:val="00833FCC"/>
    <w:rsid w:val="00835BB6"/>
    <w:rsid w:val="00841D8E"/>
    <w:rsid w:val="008442C3"/>
    <w:rsid w:val="00857A47"/>
    <w:rsid w:val="008661AA"/>
    <w:rsid w:val="00866B7F"/>
    <w:rsid w:val="00866DF9"/>
    <w:rsid w:val="00871846"/>
    <w:rsid w:val="00872A54"/>
    <w:rsid w:val="00872AB2"/>
    <w:rsid w:val="00873761"/>
    <w:rsid w:val="00877A18"/>
    <w:rsid w:val="00886D83"/>
    <w:rsid w:val="00895425"/>
    <w:rsid w:val="008A6B1F"/>
    <w:rsid w:val="008B2CC3"/>
    <w:rsid w:val="008B571B"/>
    <w:rsid w:val="008B6C3A"/>
    <w:rsid w:val="008B7BFF"/>
    <w:rsid w:val="008C27D4"/>
    <w:rsid w:val="008C3C97"/>
    <w:rsid w:val="008C7E6D"/>
    <w:rsid w:val="008D0B44"/>
    <w:rsid w:val="008E179C"/>
    <w:rsid w:val="00904329"/>
    <w:rsid w:val="00905BB2"/>
    <w:rsid w:val="00912A47"/>
    <w:rsid w:val="009167E2"/>
    <w:rsid w:val="00917D82"/>
    <w:rsid w:val="009231F1"/>
    <w:rsid w:val="00924671"/>
    <w:rsid w:val="00925796"/>
    <w:rsid w:val="00934DE5"/>
    <w:rsid w:val="00946011"/>
    <w:rsid w:val="00951803"/>
    <w:rsid w:val="009559BE"/>
    <w:rsid w:val="00961727"/>
    <w:rsid w:val="0096228A"/>
    <w:rsid w:val="009646B8"/>
    <w:rsid w:val="0097054E"/>
    <w:rsid w:val="00973CE3"/>
    <w:rsid w:val="00982B3B"/>
    <w:rsid w:val="00984534"/>
    <w:rsid w:val="00986594"/>
    <w:rsid w:val="009907A4"/>
    <w:rsid w:val="00994D07"/>
    <w:rsid w:val="009B0F41"/>
    <w:rsid w:val="009B10F3"/>
    <w:rsid w:val="009B1DDC"/>
    <w:rsid w:val="009B470D"/>
    <w:rsid w:val="009B489A"/>
    <w:rsid w:val="009C05D7"/>
    <w:rsid w:val="009C28AE"/>
    <w:rsid w:val="009C6BA0"/>
    <w:rsid w:val="009D2C74"/>
    <w:rsid w:val="009E0DEB"/>
    <w:rsid w:val="009E28BA"/>
    <w:rsid w:val="009E2F7D"/>
    <w:rsid w:val="009E78C0"/>
    <w:rsid w:val="00A011F5"/>
    <w:rsid w:val="00A065D3"/>
    <w:rsid w:val="00A07457"/>
    <w:rsid w:val="00A10235"/>
    <w:rsid w:val="00A115D7"/>
    <w:rsid w:val="00A15F02"/>
    <w:rsid w:val="00A161DF"/>
    <w:rsid w:val="00A219D3"/>
    <w:rsid w:val="00A21AE5"/>
    <w:rsid w:val="00A23BF7"/>
    <w:rsid w:val="00A372E3"/>
    <w:rsid w:val="00A41F2B"/>
    <w:rsid w:val="00A45256"/>
    <w:rsid w:val="00A54962"/>
    <w:rsid w:val="00A54E2B"/>
    <w:rsid w:val="00A62543"/>
    <w:rsid w:val="00A63E74"/>
    <w:rsid w:val="00A6434F"/>
    <w:rsid w:val="00A65C8E"/>
    <w:rsid w:val="00A70574"/>
    <w:rsid w:val="00A74B07"/>
    <w:rsid w:val="00A771CE"/>
    <w:rsid w:val="00A86A15"/>
    <w:rsid w:val="00A9092F"/>
    <w:rsid w:val="00A9226F"/>
    <w:rsid w:val="00AA3852"/>
    <w:rsid w:val="00AA446F"/>
    <w:rsid w:val="00AA6645"/>
    <w:rsid w:val="00AA7B69"/>
    <w:rsid w:val="00AB4134"/>
    <w:rsid w:val="00AC13AB"/>
    <w:rsid w:val="00AC1AD9"/>
    <w:rsid w:val="00AC4BEA"/>
    <w:rsid w:val="00AD00E7"/>
    <w:rsid w:val="00AE15CB"/>
    <w:rsid w:val="00AE6C5A"/>
    <w:rsid w:val="00AE71FD"/>
    <w:rsid w:val="00AF000D"/>
    <w:rsid w:val="00AF1669"/>
    <w:rsid w:val="00B036D2"/>
    <w:rsid w:val="00B05A5E"/>
    <w:rsid w:val="00B06217"/>
    <w:rsid w:val="00B07BA3"/>
    <w:rsid w:val="00B11B9A"/>
    <w:rsid w:val="00B16BBE"/>
    <w:rsid w:val="00B17CCF"/>
    <w:rsid w:val="00B21019"/>
    <w:rsid w:val="00B21287"/>
    <w:rsid w:val="00B21E1B"/>
    <w:rsid w:val="00B22D13"/>
    <w:rsid w:val="00B318BA"/>
    <w:rsid w:val="00B34CA4"/>
    <w:rsid w:val="00B413ED"/>
    <w:rsid w:val="00B47A69"/>
    <w:rsid w:val="00B50BBB"/>
    <w:rsid w:val="00B6206B"/>
    <w:rsid w:val="00B756AA"/>
    <w:rsid w:val="00B75C87"/>
    <w:rsid w:val="00B82D50"/>
    <w:rsid w:val="00B85260"/>
    <w:rsid w:val="00B8714E"/>
    <w:rsid w:val="00B875C4"/>
    <w:rsid w:val="00B91994"/>
    <w:rsid w:val="00B92738"/>
    <w:rsid w:val="00B94F3E"/>
    <w:rsid w:val="00B96F0D"/>
    <w:rsid w:val="00BA0B60"/>
    <w:rsid w:val="00BA5933"/>
    <w:rsid w:val="00BA5A2F"/>
    <w:rsid w:val="00BB06C2"/>
    <w:rsid w:val="00BB1361"/>
    <w:rsid w:val="00BB34E6"/>
    <w:rsid w:val="00BB4B52"/>
    <w:rsid w:val="00BC3442"/>
    <w:rsid w:val="00BC447D"/>
    <w:rsid w:val="00BC6356"/>
    <w:rsid w:val="00BE1369"/>
    <w:rsid w:val="00BF5C97"/>
    <w:rsid w:val="00C0035A"/>
    <w:rsid w:val="00C07943"/>
    <w:rsid w:val="00C208FD"/>
    <w:rsid w:val="00C20C3D"/>
    <w:rsid w:val="00C218D0"/>
    <w:rsid w:val="00C233E5"/>
    <w:rsid w:val="00C32CFB"/>
    <w:rsid w:val="00C34AE6"/>
    <w:rsid w:val="00C366F1"/>
    <w:rsid w:val="00C3670A"/>
    <w:rsid w:val="00C370DD"/>
    <w:rsid w:val="00C436B5"/>
    <w:rsid w:val="00C449A6"/>
    <w:rsid w:val="00C51647"/>
    <w:rsid w:val="00C518BD"/>
    <w:rsid w:val="00C54A9E"/>
    <w:rsid w:val="00C568B3"/>
    <w:rsid w:val="00C7464F"/>
    <w:rsid w:val="00C76A78"/>
    <w:rsid w:val="00C76CB0"/>
    <w:rsid w:val="00C813B4"/>
    <w:rsid w:val="00C93420"/>
    <w:rsid w:val="00C97677"/>
    <w:rsid w:val="00CA2172"/>
    <w:rsid w:val="00CA6DED"/>
    <w:rsid w:val="00CC3253"/>
    <w:rsid w:val="00CC4D2C"/>
    <w:rsid w:val="00CC4DB8"/>
    <w:rsid w:val="00CC6F3E"/>
    <w:rsid w:val="00CC7517"/>
    <w:rsid w:val="00CC7BDA"/>
    <w:rsid w:val="00CD1245"/>
    <w:rsid w:val="00CE2325"/>
    <w:rsid w:val="00CE7F87"/>
    <w:rsid w:val="00CF08A6"/>
    <w:rsid w:val="00CF4024"/>
    <w:rsid w:val="00CF4BD6"/>
    <w:rsid w:val="00CF5C3A"/>
    <w:rsid w:val="00CF661C"/>
    <w:rsid w:val="00D01CCC"/>
    <w:rsid w:val="00D0631A"/>
    <w:rsid w:val="00D1069E"/>
    <w:rsid w:val="00D20201"/>
    <w:rsid w:val="00D22B3B"/>
    <w:rsid w:val="00D24595"/>
    <w:rsid w:val="00D33F5E"/>
    <w:rsid w:val="00D3554A"/>
    <w:rsid w:val="00D40006"/>
    <w:rsid w:val="00D404B5"/>
    <w:rsid w:val="00D458CC"/>
    <w:rsid w:val="00D47952"/>
    <w:rsid w:val="00D54EA3"/>
    <w:rsid w:val="00D54F56"/>
    <w:rsid w:val="00D55828"/>
    <w:rsid w:val="00D6425B"/>
    <w:rsid w:val="00D65DFD"/>
    <w:rsid w:val="00D71C15"/>
    <w:rsid w:val="00D72113"/>
    <w:rsid w:val="00D83E6F"/>
    <w:rsid w:val="00D93689"/>
    <w:rsid w:val="00D945F3"/>
    <w:rsid w:val="00D977E0"/>
    <w:rsid w:val="00DA3E83"/>
    <w:rsid w:val="00DA5AC6"/>
    <w:rsid w:val="00DB1808"/>
    <w:rsid w:val="00DB1B60"/>
    <w:rsid w:val="00DC3E58"/>
    <w:rsid w:val="00DC51A0"/>
    <w:rsid w:val="00DC7DD0"/>
    <w:rsid w:val="00DD1201"/>
    <w:rsid w:val="00DD125D"/>
    <w:rsid w:val="00DD253A"/>
    <w:rsid w:val="00DD7EAD"/>
    <w:rsid w:val="00DE0708"/>
    <w:rsid w:val="00DF05F2"/>
    <w:rsid w:val="00DF2025"/>
    <w:rsid w:val="00DF36D1"/>
    <w:rsid w:val="00DF531A"/>
    <w:rsid w:val="00DF5F02"/>
    <w:rsid w:val="00E02859"/>
    <w:rsid w:val="00E0473B"/>
    <w:rsid w:val="00E0797B"/>
    <w:rsid w:val="00E1039D"/>
    <w:rsid w:val="00E10435"/>
    <w:rsid w:val="00E140CA"/>
    <w:rsid w:val="00E22886"/>
    <w:rsid w:val="00E26D31"/>
    <w:rsid w:val="00E3048F"/>
    <w:rsid w:val="00E418F6"/>
    <w:rsid w:val="00E42D3A"/>
    <w:rsid w:val="00E475BA"/>
    <w:rsid w:val="00E50812"/>
    <w:rsid w:val="00E52E10"/>
    <w:rsid w:val="00E54A11"/>
    <w:rsid w:val="00E54E1D"/>
    <w:rsid w:val="00E55D2E"/>
    <w:rsid w:val="00E55EB5"/>
    <w:rsid w:val="00E6018E"/>
    <w:rsid w:val="00E62475"/>
    <w:rsid w:val="00E626F9"/>
    <w:rsid w:val="00E62D1A"/>
    <w:rsid w:val="00E63067"/>
    <w:rsid w:val="00E640C2"/>
    <w:rsid w:val="00E66EDE"/>
    <w:rsid w:val="00E724D5"/>
    <w:rsid w:val="00E74A4E"/>
    <w:rsid w:val="00E8068E"/>
    <w:rsid w:val="00E81813"/>
    <w:rsid w:val="00E81F25"/>
    <w:rsid w:val="00E839BF"/>
    <w:rsid w:val="00E90CBE"/>
    <w:rsid w:val="00E90EDE"/>
    <w:rsid w:val="00E915E3"/>
    <w:rsid w:val="00E94B66"/>
    <w:rsid w:val="00EA13C3"/>
    <w:rsid w:val="00EA1A04"/>
    <w:rsid w:val="00EA236D"/>
    <w:rsid w:val="00EA68D6"/>
    <w:rsid w:val="00EB0E44"/>
    <w:rsid w:val="00EB22FC"/>
    <w:rsid w:val="00EB2F44"/>
    <w:rsid w:val="00EB37E5"/>
    <w:rsid w:val="00EB663A"/>
    <w:rsid w:val="00EB68B5"/>
    <w:rsid w:val="00EC1331"/>
    <w:rsid w:val="00EC50D8"/>
    <w:rsid w:val="00EC62A8"/>
    <w:rsid w:val="00EC7359"/>
    <w:rsid w:val="00ED1E1A"/>
    <w:rsid w:val="00ED2AC9"/>
    <w:rsid w:val="00ED34A3"/>
    <w:rsid w:val="00ED4D70"/>
    <w:rsid w:val="00ED6435"/>
    <w:rsid w:val="00ED6D30"/>
    <w:rsid w:val="00EE07D7"/>
    <w:rsid w:val="00EF0FD5"/>
    <w:rsid w:val="00EF2BF6"/>
    <w:rsid w:val="00F00972"/>
    <w:rsid w:val="00F01650"/>
    <w:rsid w:val="00F12796"/>
    <w:rsid w:val="00F21C07"/>
    <w:rsid w:val="00F2343D"/>
    <w:rsid w:val="00F245F5"/>
    <w:rsid w:val="00F26BCB"/>
    <w:rsid w:val="00F31657"/>
    <w:rsid w:val="00F320C7"/>
    <w:rsid w:val="00F40E5A"/>
    <w:rsid w:val="00F425ED"/>
    <w:rsid w:val="00F42C8E"/>
    <w:rsid w:val="00F44247"/>
    <w:rsid w:val="00F453B4"/>
    <w:rsid w:val="00F55964"/>
    <w:rsid w:val="00F652C2"/>
    <w:rsid w:val="00F6532D"/>
    <w:rsid w:val="00F75A99"/>
    <w:rsid w:val="00F81662"/>
    <w:rsid w:val="00F91BE8"/>
    <w:rsid w:val="00F934CB"/>
    <w:rsid w:val="00FA0F22"/>
    <w:rsid w:val="00FA44F6"/>
    <w:rsid w:val="00FA55D4"/>
    <w:rsid w:val="00FB0336"/>
    <w:rsid w:val="00FB1150"/>
    <w:rsid w:val="00FB52B2"/>
    <w:rsid w:val="00FB7756"/>
    <w:rsid w:val="00FC4B6C"/>
    <w:rsid w:val="00FC567C"/>
    <w:rsid w:val="00FC59C2"/>
    <w:rsid w:val="00FD215C"/>
    <w:rsid w:val="00FD282B"/>
    <w:rsid w:val="00FD54DF"/>
    <w:rsid w:val="00FE5571"/>
    <w:rsid w:val="00FE6320"/>
    <w:rsid w:val="00FF1C30"/>
    <w:rsid w:val="00FF5FAC"/>
    <w:rsid w:val="00FF74FD"/>
    <w:rsid w:val="028D9305"/>
    <w:rsid w:val="049E31FC"/>
    <w:rsid w:val="06839E45"/>
    <w:rsid w:val="074B6703"/>
    <w:rsid w:val="07C54E4A"/>
    <w:rsid w:val="07D5D2BE"/>
    <w:rsid w:val="09C5EA9E"/>
    <w:rsid w:val="0A2CB2BB"/>
    <w:rsid w:val="0BA179C4"/>
    <w:rsid w:val="0C7234D3"/>
    <w:rsid w:val="0E70ADC6"/>
    <w:rsid w:val="0FC901F1"/>
    <w:rsid w:val="119E2A7F"/>
    <w:rsid w:val="1241C28D"/>
    <w:rsid w:val="133649AE"/>
    <w:rsid w:val="139BD894"/>
    <w:rsid w:val="17F3E40E"/>
    <w:rsid w:val="17FB6731"/>
    <w:rsid w:val="1856502A"/>
    <w:rsid w:val="18AFE153"/>
    <w:rsid w:val="191FEE86"/>
    <w:rsid w:val="19F208EB"/>
    <w:rsid w:val="1A854BE3"/>
    <w:rsid w:val="1B4A13A7"/>
    <w:rsid w:val="1F0ABA87"/>
    <w:rsid w:val="1F493EB5"/>
    <w:rsid w:val="2016F77C"/>
    <w:rsid w:val="20F1B00B"/>
    <w:rsid w:val="23F7A813"/>
    <w:rsid w:val="26A17B02"/>
    <w:rsid w:val="2B33820F"/>
    <w:rsid w:val="31C1DC58"/>
    <w:rsid w:val="32901967"/>
    <w:rsid w:val="32EDF0D0"/>
    <w:rsid w:val="3417DA31"/>
    <w:rsid w:val="36259192"/>
    <w:rsid w:val="382AEC12"/>
    <w:rsid w:val="38EE2B73"/>
    <w:rsid w:val="3C5CCB25"/>
    <w:rsid w:val="3C6E5C7E"/>
    <w:rsid w:val="3CDC4734"/>
    <w:rsid w:val="3DBBFFDB"/>
    <w:rsid w:val="3DDFD66D"/>
    <w:rsid w:val="3DE3738F"/>
    <w:rsid w:val="3FE18516"/>
    <w:rsid w:val="419CAAB4"/>
    <w:rsid w:val="42F8C097"/>
    <w:rsid w:val="44A5357A"/>
    <w:rsid w:val="4749A9B1"/>
    <w:rsid w:val="47DF9D39"/>
    <w:rsid w:val="4A787A3C"/>
    <w:rsid w:val="4CB2E466"/>
    <w:rsid w:val="4D6AD5B1"/>
    <w:rsid w:val="4D935026"/>
    <w:rsid w:val="4E4EB4C7"/>
    <w:rsid w:val="4F23283F"/>
    <w:rsid w:val="505E3A43"/>
    <w:rsid w:val="50E0CF73"/>
    <w:rsid w:val="5194614A"/>
    <w:rsid w:val="52F2FD59"/>
    <w:rsid w:val="5454502B"/>
    <w:rsid w:val="54A4CDEE"/>
    <w:rsid w:val="54C56D77"/>
    <w:rsid w:val="54F4BFE8"/>
    <w:rsid w:val="55E23FB4"/>
    <w:rsid w:val="56C55F2E"/>
    <w:rsid w:val="57A396D6"/>
    <w:rsid w:val="58090FF8"/>
    <w:rsid w:val="58CE4BC7"/>
    <w:rsid w:val="59FA81D7"/>
    <w:rsid w:val="5A0AFC21"/>
    <w:rsid w:val="5C8F056F"/>
    <w:rsid w:val="5E6ECF13"/>
    <w:rsid w:val="5EE71AF9"/>
    <w:rsid w:val="5F4F316C"/>
    <w:rsid w:val="61542865"/>
    <w:rsid w:val="6199BD7E"/>
    <w:rsid w:val="61D754CC"/>
    <w:rsid w:val="6214A7CD"/>
    <w:rsid w:val="62157975"/>
    <w:rsid w:val="623476FE"/>
    <w:rsid w:val="64091EFB"/>
    <w:rsid w:val="647A77C1"/>
    <w:rsid w:val="654DB15D"/>
    <w:rsid w:val="6619F8E5"/>
    <w:rsid w:val="66A94306"/>
    <w:rsid w:val="67D63576"/>
    <w:rsid w:val="687B0348"/>
    <w:rsid w:val="6943E1BD"/>
    <w:rsid w:val="6BBEF71E"/>
    <w:rsid w:val="6E6F8EE2"/>
    <w:rsid w:val="6EE29DF8"/>
    <w:rsid w:val="6F74261B"/>
    <w:rsid w:val="71455987"/>
    <w:rsid w:val="717F806D"/>
    <w:rsid w:val="71FEC276"/>
    <w:rsid w:val="73621F0D"/>
    <w:rsid w:val="73BD1507"/>
    <w:rsid w:val="74B55259"/>
    <w:rsid w:val="75C4F162"/>
    <w:rsid w:val="76DE5861"/>
    <w:rsid w:val="76F1740B"/>
    <w:rsid w:val="76F935B4"/>
    <w:rsid w:val="7866B2A7"/>
    <w:rsid w:val="7ABE483A"/>
    <w:rsid w:val="7BFAAA95"/>
    <w:rsid w:val="7C44BA77"/>
    <w:rsid w:val="7D26322B"/>
    <w:rsid w:val="7DC55087"/>
    <w:rsid w:val="7FE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BFEFA"/>
  <w15:docId w15:val="{17DC8B3A-D984-4620-A7AF-82FAF94C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90CBE"/>
    <w:rPr>
      <w:rFonts w:asciiTheme="minorHAnsi" w:hAnsiTheme="minorHAnsi"/>
      <w:b w:val="0"/>
      <w:i w:val="0"/>
      <w:color w:val="1F497D" w:themeColor="text2"/>
      <w:u w:val="singl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aliases w:val="Medium Grid 1 - Accent 21,FooterText,Heading 2_sj,Numbered Para 1,Dot pt,No Spacing1,List Paragraph Char Char Char,Bullet 1"/>
    <w:basedOn w:val="Normal"/>
    <w:link w:val="ListParagraphChar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customStyle="1" w:styleId="ListParagraphChar">
    <w:name w:val="List Paragraph Char"/>
    <w:aliases w:val="Medium Grid 1 - Accent 21 Char,FooterText Char,Heading 2_sj Char,Numbered Para 1 Char,Dot pt Char,No Spacing1 Char,List Paragraph Char Char Char Char,Bullet 1 Char"/>
    <w:link w:val="ListParagraph"/>
    <w:uiPriority w:val="34"/>
    <w:qFormat/>
    <w:locked/>
    <w:rsid w:val="007C17C8"/>
  </w:style>
  <w:style w:type="table" w:customStyle="1" w:styleId="TableGrid1">
    <w:name w:val="Table Grid1"/>
    <w:basedOn w:val="TableNormal"/>
    <w:next w:val="TableGrid"/>
    <w:uiPriority w:val="59"/>
    <w:rsid w:val="007C17C8"/>
    <w:pPr>
      <w:spacing w:after="0" w:line="240" w:lineRule="auto"/>
      <w:jc w:val="left"/>
    </w:pPr>
    <w:rPr>
      <w:rFonts w:eastAsia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C17C8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A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8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3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terregeurope.eu/policy-helpde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europe.eu/peer-review/subm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5c16b-052b-4fb2-aba2-e416dd0668bf">
      <Terms xmlns="http://schemas.microsoft.com/office/infopath/2007/PartnerControls"/>
    </lcf76f155ced4ddcb4097134ff3c332f>
    <TaxCatchAll xmlns="bb79b281-1cfd-4e43-8bfe-629b36adbd1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2DAA0AE4454CAF42504052D815B0" ma:contentTypeVersion="15" ma:contentTypeDescription="Crée un document." ma:contentTypeScope="" ma:versionID="ef27ac5d9348165ff8932bb8a86d8d10">
  <xsd:schema xmlns:xsd="http://www.w3.org/2001/XMLSchema" xmlns:xs="http://www.w3.org/2001/XMLSchema" xmlns:p="http://schemas.microsoft.com/office/2006/metadata/properties" xmlns:ns2="a395c16b-052b-4fb2-aba2-e416dd0668bf" xmlns:ns3="bb79b281-1cfd-4e43-8bfe-629b36adbd1d" targetNamespace="http://schemas.microsoft.com/office/2006/metadata/properties" ma:root="true" ma:fieldsID="2aad98f578edd3eebffcf8667f2dbf9f" ns2:_="" ns3:_="">
    <xsd:import namespace="a395c16b-052b-4fb2-aba2-e416dd0668bf"/>
    <xsd:import namespace="bb79b281-1cfd-4e43-8bfe-629b36ad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c16b-052b-4fb2-aba2-e416dd066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b281-1cfd-4e43-8bfe-629b36adbd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d85a42-9511-4d29-aa50-42a94d9524c5}" ma:internalName="TaxCatchAll" ma:showField="CatchAllData" ma:web="bb79b281-1cfd-4e43-8bfe-629b36ad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0BBFD-59C7-4FB1-A5F1-E4318FEC2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31BF3-9E6D-44A0-B0D0-F85B0F8BCF80}">
  <ds:schemaRefs>
    <ds:schemaRef ds:uri="http://schemas.microsoft.com/office/2006/metadata/properties"/>
    <ds:schemaRef ds:uri="http://schemas.microsoft.com/office/infopath/2007/PartnerControls"/>
    <ds:schemaRef ds:uri="a395c16b-052b-4fb2-aba2-e416dd0668bf"/>
    <ds:schemaRef ds:uri="bb79b281-1cfd-4e43-8bfe-629b36adbd1d"/>
  </ds:schemaRefs>
</ds:datastoreItem>
</file>

<file path=customXml/itemProps4.xml><?xml version="1.0" encoding="utf-8"?>
<ds:datastoreItem xmlns:ds="http://schemas.openxmlformats.org/officeDocument/2006/customXml" ds:itemID="{22EF2419-83BD-45E0-84C8-5B94B1B8B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c16b-052b-4fb2-aba2-e416dd0668bf"/>
    <ds:schemaRef ds:uri="bb79b281-1cfd-4e43-8bfe-629b36ad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C:\Users\n.morgan\AppData\Local\Temp\Temp1_20150814_word-templates letter and memo.zip\20150814_word-templates letter and memo\Interreg_Europe_letter_20150814_FINAL.dotx</Template>
  <TotalTime>3</TotalTime>
  <Pages>4</Pages>
  <Words>534</Words>
  <Characters>3049</Characters>
  <Application>Microsoft Office Word</Application>
  <DocSecurity>0</DocSecurity>
  <Lines>25</Lines>
  <Paragraphs>7</Paragraphs>
  <ScaleCrop>false</ScaleCrop>
  <Manager/>
  <Company/>
  <LinksUpToDate>false</LinksUpToDate>
  <CharactersWithSpaces>3576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template</dc:title>
  <dc:subject/>
  <dc:creator>Lotte Van Meijel</dc:creator>
  <cp:keywords/>
  <dc:description/>
  <cp:lastModifiedBy>Lotte van Meijel</cp:lastModifiedBy>
  <cp:revision>35</cp:revision>
  <cp:lastPrinted>2021-07-09T13:01:00Z</cp:lastPrinted>
  <dcterms:created xsi:type="dcterms:W3CDTF">2024-09-23T11:04:00Z</dcterms:created>
  <dcterms:modified xsi:type="dcterms:W3CDTF">2024-09-23T17:00:00Z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0x010100A6002DAA0AE4454CAF42504052D815B0</vt:lpwstr>
  </property>
  <property fmtid="{D5CDD505-2E9C-101B-9397-08002B2CF9AE}" pid="3" name="MediaServiceImageTags">
    <vt:lpwstr/>
  </property>
</Properties>
</file>